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C9D2" w14:textId="0E8939B8" w:rsidR="00870A75" w:rsidRPr="00C9150B" w:rsidRDefault="686285D7" w:rsidP="686285D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686285D7">
        <w:rPr>
          <w:rFonts w:ascii="Times New Roman" w:hAnsi="Times New Roman"/>
          <w:b/>
          <w:bCs/>
          <w:sz w:val="32"/>
          <w:szCs w:val="32"/>
        </w:rPr>
        <w:t>JC REILLY</w:t>
      </w:r>
    </w:p>
    <w:p w14:paraId="38797014" w14:textId="77777777" w:rsidR="00870A75" w:rsidRPr="00A922B7" w:rsidRDefault="00870A75" w:rsidP="00870A75">
      <w:pPr>
        <w:jc w:val="center"/>
        <w:rPr>
          <w:b/>
        </w:rPr>
      </w:pPr>
    </w:p>
    <w:p w14:paraId="25CD9399" w14:textId="77777777" w:rsidR="00870A75" w:rsidRPr="00A922B7" w:rsidRDefault="00870A75" w:rsidP="00870A75">
      <w:pPr>
        <w:jc w:val="center"/>
        <w:rPr>
          <w:b/>
        </w:rPr>
      </w:pPr>
    </w:p>
    <w:p w14:paraId="5AA41060" w14:textId="77777777" w:rsidR="00870A75" w:rsidRPr="00A922B7" w:rsidRDefault="00870A75" w:rsidP="00870A75">
      <w:pPr>
        <w:jc w:val="center"/>
        <w:rPr>
          <w:b/>
        </w:rPr>
      </w:pPr>
    </w:p>
    <w:p w14:paraId="63150AC4" w14:textId="661D0F18" w:rsidR="00870A75" w:rsidRPr="00FF76E4" w:rsidRDefault="00870A75" w:rsidP="00870A75">
      <w:pPr>
        <w:rPr>
          <w:rFonts w:ascii="Times New Roman" w:hAnsi="Times New Roman"/>
        </w:rPr>
      </w:pPr>
      <w:r w:rsidRPr="00FF76E4">
        <w:rPr>
          <w:rFonts w:ascii="Times New Roman" w:hAnsi="Times New Roman"/>
        </w:rPr>
        <w:t xml:space="preserve">School of Literature, </w:t>
      </w:r>
      <w:r w:rsidR="0008271E" w:rsidRPr="00FF76E4">
        <w:rPr>
          <w:rFonts w:ascii="Times New Roman" w:hAnsi="Times New Roman"/>
        </w:rPr>
        <w:t>Media</w:t>
      </w:r>
      <w:r w:rsidRPr="00FF76E4">
        <w:rPr>
          <w:rFonts w:ascii="Times New Roman" w:hAnsi="Times New Roman"/>
        </w:rPr>
        <w:t>, &amp; Culture</w:t>
      </w:r>
      <w:r w:rsidRPr="00FF76E4">
        <w:rPr>
          <w:rFonts w:ascii="Times New Roman" w:hAnsi="Times New Roman"/>
        </w:rPr>
        <w:tab/>
      </w:r>
      <w:r w:rsidR="00722480">
        <w:rPr>
          <w:rFonts w:ascii="Times New Roman" w:hAnsi="Times New Roman"/>
        </w:rPr>
        <w:tab/>
      </w:r>
      <w:r w:rsidR="00722480">
        <w:rPr>
          <w:rFonts w:ascii="Times New Roman" w:hAnsi="Times New Roman"/>
        </w:rPr>
        <w:tab/>
      </w:r>
      <w:r w:rsidR="00722480">
        <w:rPr>
          <w:rFonts w:ascii="Times New Roman" w:hAnsi="Times New Roman"/>
        </w:rPr>
        <w:tab/>
        <w:t>jc.reilly@lmc.gatech.edu</w:t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="00131FDE" w:rsidRPr="00FF76E4">
        <w:rPr>
          <w:rFonts w:ascii="Times New Roman" w:hAnsi="Times New Roman"/>
        </w:rPr>
        <w:tab/>
      </w:r>
    </w:p>
    <w:p w14:paraId="394ADD84" w14:textId="11734ECE" w:rsidR="00870A75" w:rsidRPr="00FF76E4" w:rsidRDefault="00870A75" w:rsidP="00870A75">
      <w:pPr>
        <w:rPr>
          <w:rFonts w:ascii="Times New Roman" w:hAnsi="Times New Roman"/>
        </w:rPr>
      </w:pPr>
      <w:r w:rsidRPr="00FF76E4">
        <w:rPr>
          <w:rFonts w:ascii="Times New Roman" w:hAnsi="Times New Roman"/>
        </w:rPr>
        <w:t>Georgia In</w:t>
      </w:r>
      <w:r w:rsidR="008F2EFD" w:rsidRPr="00FF76E4">
        <w:rPr>
          <w:rFonts w:ascii="Times New Roman" w:hAnsi="Times New Roman"/>
        </w:rPr>
        <w:t>stitute of Technology</w:t>
      </w:r>
      <w:r w:rsidR="008F2EFD" w:rsidRPr="00FF76E4"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  <w:r w:rsidR="00722480">
        <w:rPr>
          <w:rFonts w:ascii="Times New Roman" w:hAnsi="Times New Roman"/>
        </w:rPr>
        <w:t>(404) 385-7546</w:t>
      </w:r>
      <w:r w:rsidR="00131FDE" w:rsidRPr="00FF76E4">
        <w:rPr>
          <w:rFonts w:ascii="Times New Roman" w:hAnsi="Times New Roman"/>
        </w:rPr>
        <w:tab/>
      </w:r>
    </w:p>
    <w:p w14:paraId="0820E267" w14:textId="694CE8D4" w:rsidR="00870A75" w:rsidRPr="00FF76E4" w:rsidRDefault="00870A75" w:rsidP="00870A75">
      <w:pPr>
        <w:rPr>
          <w:rFonts w:ascii="Times New Roman" w:hAnsi="Times New Roman"/>
        </w:rPr>
      </w:pPr>
      <w:r w:rsidRPr="00FF76E4">
        <w:rPr>
          <w:rFonts w:ascii="Times New Roman" w:hAnsi="Times New Roman"/>
        </w:rPr>
        <w:t>Skiles Classroom Building 332</w:t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="00131FDE"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</w:p>
    <w:p w14:paraId="709A4DE6" w14:textId="468CE97A" w:rsidR="00870A75" w:rsidRPr="00FF76E4" w:rsidRDefault="00870A75" w:rsidP="00870A75">
      <w:pPr>
        <w:rPr>
          <w:rFonts w:ascii="Times New Roman" w:hAnsi="Times New Roman"/>
        </w:rPr>
      </w:pPr>
      <w:r w:rsidRPr="00FF76E4">
        <w:rPr>
          <w:rFonts w:ascii="Times New Roman" w:hAnsi="Times New Roman"/>
        </w:rPr>
        <w:t>686 Cherry Street</w:t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="00131FDE" w:rsidRPr="00FF76E4">
        <w:rPr>
          <w:rFonts w:ascii="Times New Roman" w:hAnsi="Times New Roman"/>
        </w:rPr>
        <w:tab/>
      </w:r>
    </w:p>
    <w:p w14:paraId="6AAB7181" w14:textId="77777777" w:rsidR="00870A75" w:rsidRPr="00FF76E4" w:rsidRDefault="00870A75" w:rsidP="00870A75">
      <w:pPr>
        <w:rPr>
          <w:rFonts w:ascii="Times New Roman" w:hAnsi="Times New Roman"/>
        </w:rPr>
      </w:pPr>
      <w:r w:rsidRPr="00FF76E4">
        <w:rPr>
          <w:rFonts w:ascii="Times New Roman" w:hAnsi="Times New Roman"/>
        </w:rPr>
        <w:t>Atlanta, GA  30332-0165</w:t>
      </w:r>
      <w:r w:rsidR="008F2EFD" w:rsidRPr="00FF76E4"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  <w:r w:rsidR="00131FDE" w:rsidRPr="00FF76E4">
        <w:rPr>
          <w:rFonts w:ascii="Times New Roman" w:hAnsi="Times New Roman"/>
        </w:rPr>
        <w:tab/>
      </w:r>
    </w:p>
    <w:p w14:paraId="72C58B4E" w14:textId="77777777" w:rsidR="00870A75" w:rsidRPr="00FF76E4" w:rsidRDefault="00870A75"/>
    <w:p w14:paraId="1F7E24FA" w14:textId="77777777" w:rsidR="00870A75" w:rsidRPr="00FF76E4" w:rsidRDefault="00870A75"/>
    <w:p w14:paraId="3CB8E27C" w14:textId="0E53CB6C" w:rsidR="00770586" w:rsidRDefault="00870A75" w:rsidP="00712323">
      <w:pPr>
        <w:rPr>
          <w:rFonts w:ascii="Times New Roman" w:hAnsi="Times New Roman"/>
          <w:b/>
        </w:rPr>
      </w:pPr>
      <w:r w:rsidRPr="00FF76E4">
        <w:rPr>
          <w:rFonts w:ascii="Times New Roman" w:hAnsi="Times New Roman"/>
          <w:b/>
        </w:rPr>
        <w:t>EDUCATION</w:t>
      </w:r>
    </w:p>
    <w:p w14:paraId="50880D07" w14:textId="77777777" w:rsidR="00712323" w:rsidRPr="00712323" w:rsidRDefault="00712323" w:rsidP="00712323">
      <w:pPr>
        <w:rPr>
          <w:rFonts w:ascii="Times New Roman" w:hAnsi="Times New Roman"/>
          <w:b/>
        </w:rPr>
      </w:pPr>
    </w:p>
    <w:p w14:paraId="26342F63" w14:textId="01453E56" w:rsidR="00870A75" w:rsidRPr="00FF76E4" w:rsidRDefault="00770586" w:rsidP="00870A75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0A75" w:rsidRPr="00FF76E4">
        <w:rPr>
          <w:rFonts w:ascii="Times New Roman" w:hAnsi="Times New Roman"/>
        </w:rPr>
        <w:t>Ph.D., English:  University of Nebraska-Lincoln</w:t>
      </w:r>
      <w:r w:rsidR="00870A75" w:rsidRPr="00FF76E4">
        <w:rPr>
          <w:rFonts w:ascii="Times New Roman" w:hAnsi="Times New Roman"/>
        </w:rPr>
        <w:tab/>
      </w:r>
      <w:r w:rsidR="00870A75" w:rsidRPr="00FF76E4">
        <w:rPr>
          <w:rFonts w:ascii="Times New Roman" w:hAnsi="Times New Roman"/>
        </w:rPr>
        <w:tab/>
      </w:r>
      <w:r w:rsidR="00870A75" w:rsidRPr="00FF76E4">
        <w:rPr>
          <w:rFonts w:ascii="Times New Roman" w:hAnsi="Times New Roman"/>
        </w:rPr>
        <w:tab/>
      </w:r>
      <w:r w:rsidR="00870A75" w:rsidRPr="00FF76E4">
        <w:rPr>
          <w:rFonts w:ascii="Times New Roman" w:hAnsi="Times New Roman"/>
        </w:rPr>
        <w:tab/>
      </w:r>
      <w:r w:rsidR="00870A75" w:rsidRPr="00FF76E4">
        <w:rPr>
          <w:rFonts w:ascii="Times New Roman" w:hAnsi="Times New Roman"/>
        </w:rPr>
        <w:tab/>
      </w:r>
      <w:r w:rsidR="00870A75" w:rsidRPr="00FF76E4">
        <w:rPr>
          <w:rFonts w:ascii="Times New Roman" w:hAnsi="Times New Roman"/>
        </w:rPr>
        <w:tab/>
        <w:t>2005</w:t>
      </w:r>
    </w:p>
    <w:p w14:paraId="3B0AA07D" w14:textId="77777777" w:rsidR="00870A75" w:rsidRPr="00FF76E4" w:rsidRDefault="00870A75" w:rsidP="00870A75">
      <w:pPr>
        <w:numPr>
          <w:ilvl w:val="0"/>
          <w:numId w:val="1"/>
        </w:numPr>
        <w:tabs>
          <w:tab w:val="left" w:pos="0"/>
        </w:tabs>
        <w:jc w:val="left"/>
        <w:rPr>
          <w:rFonts w:ascii="Times New Roman" w:hAnsi="Times New Roman"/>
        </w:rPr>
      </w:pPr>
      <w:r w:rsidRPr="00FF76E4">
        <w:rPr>
          <w:rFonts w:ascii="Times New Roman" w:hAnsi="Times New Roman"/>
        </w:rPr>
        <w:t>Collatera</w:t>
      </w:r>
      <w:r w:rsidR="00B214A2" w:rsidRPr="00FF76E4">
        <w:rPr>
          <w:rFonts w:ascii="Times New Roman" w:hAnsi="Times New Roman"/>
        </w:rPr>
        <w:t>l Field Work in Women’s Studies</w:t>
      </w:r>
    </w:p>
    <w:p w14:paraId="21BBA5BE" w14:textId="77777777" w:rsidR="009717EC" w:rsidRDefault="00B214A2" w:rsidP="009717EC">
      <w:pPr>
        <w:numPr>
          <w:ilvl w:val="0"/>
          <w:numId w:val="1"/>
        </w:numPr>
        <w:tabs>
          <w:tab w:val="left" w:pos="0"/>
        </w:tabs>
        <w:jc w:val="left"/>
        <w:rPr>
          <w:rFonts w:ascii="Times New Roman" w:hAnsi="Times New Roman"/>
        </w:rPr>
      </w:pPr>
      <w:r w:rsidRPr="00FF76E4">
        <w:rPr>
          <w:rFonts w:ascii="Times New Roman" w:hAnsi="Times New Roman"/>
        </w:rPr>
        <w:t xml:space="preserve">Research Areas:  Contemporary Women’s Poetry; Women’s Spiritual </w:t>
      </w:r>
      <w:proofErr w:type="gramStart"/>
      <w:r w:rsidRPr="00FF76E4">
        <w:rPr>
          <w:rFonts w:ascii="Times New Roman" w:hAnsi="Times New Roman"/>
        </w:rPr>
        <w:t>Writing</w:t>
      </w:r>
      <w:r w:rsidR="00F255DC">
        <w:rPr>
          <w:rFonts w:ascii="Times New Roman" w:hAnsi="Times New Roman"/>
        </w:rPr>
        <w:t>;</w:t>
      </w:r>
      <w:proofErr w:type="gramEnd"/>
    </w:p>
    <w:p w14:paraId="36D224B1" w14:textId="77777777" w:rsidR="00F255DC" w:rsidRPr="00FF76E4" w:rsidRDefault="00F255DC" w:rsidP="00F255DC">
      <w:pPr>
        <w:tabs>
          <w:tab w:val="left" w:pos="0"/>
        </w:tabs>
        <w:ind w:left="1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Creative Writing</w:t>
      </w:r>
    </w:p>
    <w:p w14:paraId="36D67CC2" w14:textId="77777777" w:rsidR="00870A75" w:rsidRPr="00FF76E4" w:rsidRDefault="009717EC" w:rsidP="009717EC">
      <w:pPr>
        <w:tabs>
          <w:tab w:val="left" w:pos="0"/>
        </w:tabs>
        <w:jc w:val="left"/>
        <w:rPr>
          <w:rFonts w:ascii="Times New Roman" w:hAnsi="Times New Roman"/>
        </w:rPr>
      </w:pPr>
      <w:r w:rsidRPr="00FF76E4">
        <w:rPr>
          <w:rFonts w:ascii="Times New Roman" w:hAnsi="Times New Roman"/>
        </w:rPr>
        <w:tab/>
      </w:r>
      <w:r w:rsidR="00870A75" w:rsidRPr="00FF76E4">
        <w:rPr>
          <w:rFonts w:ascii="Times New Roman" w:hAnsi="Times New Roman"/>
        </w:rPr>
        <w:t xml:space="preserve">Dissertation:  </w:t>
      </w:r>
      <w:r w:rsidR="00870A75" w:rsidRPr="00FF76E4">
        <w:rPr>
          <w:rFonts w:ascii="Times New Roman" w:hAnsi="Times New Roman"/>
          <w:i/>
        </w:rPr>
        <w:t>When Jesus Came to Shreveport:  Poems (with critical commentary)</w:t>
      </w:r>
    </w:p>
    <w:p w14:paraId="5D7CEBE0" w14:textId="77777777" w:rsidR="00870A75" w:rsidRPr="00FF76E4" w:rsidRDefault="009717EC" w:rsidP="00870A75">
      <w:pPr>
        <w:tabs>
          <w:tab w:val="left" w:pos="0"/>
        </w:tabs>
        <w:rPr>
          <w:rFonts w:ascii="Times New Roman" w:hAnsi="Times New Roman"/>
        </w:rPr>
      </w:pPr>
      <w:r w:rsidRPr="00FF76E4">
        <w:rPr>
          <w:rFonts w:ascii="Times New Roman" w:hAnsi="Times New Roman"/>
        </w:rPr>
        <w:tab/>
      </w:r>
      <w:r w:rsidR="00870A75" w:rsidRPr="00FF76E4">
        <w:rPr>
          <w:rFonts w:ascii="Times New Roman" w:hAnsi="Times New Roman"/>
        </w:rPr>
        <w:t>Dissertation D</w:t>
      </w:r>
      <w:r w:rsidRPr="00FF76E4">
        <w:rPr>
          <w:rFonts w:ascii="Times New Roman" w:hAnsi="Times New Roman"/>
        </w:rPr>
        <w:t>irector:  Professor Grace Bauer</w:t>
      </w:r>
    </w:p>
    <w:p w14:paraId="1C71E291" w14:textId="77777777" w:rsidR="00870A75" w:rsidRPr="00FF76E4" w:rsidRDefault="00870A75" w:rsidP="00870A75">
      <w:pPr>
        <w:tabs>
          <w:tab w:val="left" w:pos="0"/>
        </w:tabs>
        <w:rPr>
          <w:rFonts w:ascii="Times New Roman" w:hAnsi="Times New Roman"/>
        </w:rPr>
      </w:pPr>
    </w:p>
    <w:p w14:paraId="580DA79F" w14:textId="77777777" w:rsidR="00870A75" w:rsidRPr="00FF76E4" w:rsidRDefault="00870A75" w:rsidP="00870A75">
      <w:pPr>
        <w:tabs>
          <w:tab w:val="left" w:pos="0"/>
        </w:tabs>
        <w:rPr>
          <w:rFonts w:ascii="Times New Roman" w:hAnsi="Times New Roman"/>
        </w:rPr>
      </w:pPr>
      <w:r w:rsidRPr="00FF76E4">
        <w:rPr>
          <w:rFonts w:ascii="Times New Roman" w:hAnsi="Times New Roman"/>
        </w:rPr>
        <w:tab/>
        <w:t>M.A., English Literature:  Northwestern State University</w:t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  <w:t>1999</w:t>
      </w:r>
    </w:p>
    <w:p w14:paraId="1EE45B86" w14:textId="77777777" w:rsidR="00870A75" w:rsidRPr="00FF76E4" w:rsidRDefault="00870A75" w:rsidP="00870A75">
      <w:pPr>
        <w:tabs>
          <w:tab w:val="left" w:pos="0"/>
        </w:tabs>
        <w:ind w:left="720"/>
        <w:jc w:val="left"/>
        <w:rPr>
          <w:rFonts w:ascii="Times New Roman" w:hAnsi="Times New Roman"/>
          <w:i/>
        </w:rPr>
      </w:pPr>
      <w:r w:rsidRPr="00FF76E4">
        <w:rPr>
          <w:rFonts w:ascii="Times New Roman" w:hAnsi="Times New Roman"/>
        </w:rPr>
        <w:t xml:space="preserve">Thesis:  </w:t>
      </w:r>
      <w:r w:rsidRPr="00FF76E4">
        <w:rPr>
          <w:rFonts w:ascii="Times New Roman" w:hAnsi="Times New Roman"/>
          <w:i/>
        </w:rPr>
        <w:t>The Lost Boy:  The Search for the Ideal Male in D.H. Lawrence’s Italian Travel</w:t>
      </w:r>
    </w:p>
    <w:p w14:paraId="3997F893" w14:textId="77777777" w:rsidR="00870A75" w:rsidRPr="00FF76E4" w:rsidRDefault="00B91893" w:rsidP="00870A75">
      <w:pPr>
        <w:tabs>
          <w:tab w:val="left" w:pos="0"/>
        </w:tabs>
        <w:ind w:left="720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="00870A75" w:rsidRPr="00FF76E4">
        <w:rPr>
          <w:rFonts w:ascii="Times New Roman" w:hAnsi="Times New Roman"/>
          <w:i/>
        </w:rPr>
        <w:t>Literature.</w:t>
      </w:r>
    </w:p>
    <w:p w14:paraId="34DEC13B" w14:textId="2BD6A40E" w:rsidR="00870A75" w:rsidRDefault="00001CB4">
      <w:r>
        <w:tab/>
      </w:r>
    </w:p>
    <w:p w14:paraId="66899F3E" w14:textId="46EC2DDE" w:rsidR="00001CB4" w:rsidRPr="00001CB4" w:rsidRDefault="00001CB4">
      <w:pPr>
        <w:rPr>
          <w:rFonts w:ascii="Times New Roman" w:hAnsi="Times New Roman"/>
        </w:rPr>
      </w:pPr>
      <w:r w:rsidRPr="00001CB4">
        <w:rPr>
          <w:rFonts w:ascii="Times New Roman" w:hAnsi="Times New Roman"/>
        </w:rPr>
        <w:tab/>
        <w:t>B.A., English:  Louisiana State University-Shreveport</w:t>
      </w:r>
      <w:r w:rsidRPr="00001CB4">
        <w:rPr>
          <w:rFonts w:ascii="Times New Roman" w:hAnsi="Times New Roman"/>
        </w:rPr>
        <w:tab/>
      </w:r>
      <w:r w:rsidRPr="00001CB4">
        <w:rPr>
          <w:rFonts w:ascii="Times New Roman" w:hAnsi="Times New Roman"/>
        </w:rPr>
        <w:tab/>
      </w:r>
      <w:r w:rsidRPr="00001CB4">
        <w:rPr>
          <w:rFonts w:ascii="Times New Roman" w:hAnsi="Times New Roman"/>
        </w:rPr>
        <w:tab/>
      </w:r>
      <w:r w:rsidRPr="00001CB4">
        <w:rPr>
          <w:rFonts w:ascii="Times New Roman" w:hAnsi="Times New Roman"/>
        </w:rPr>
        <w:tab/>
      </w:r>
      <w:r w:rsidRPr="00001CB4">
        <w:rPr>
          <w:rFonts w:ascii="Times New Roman" w:hAnsi="Times New Roman"/>
        </w:rPr>
        <w:tab/>
        <w:t>1995</w:t>
      </w:r>
    </w:p>
    <w:p w14:paraId="60A7D5EA" w14:textId="77777777" w:rsidR="00131FDE" w:rsidRDefault="00131FDE"/>
    <w:p w14:paraId="173B761D" w14:textId="77777777" w:rsidR="00A90EDD" w:rsidRPr="00FF76E4" w:rsidRDefault="00A90EDD"/>
    <w:p w14:paraId="21C657EA" w14:textId="77777777" w:rsidR="00870A75" w:rsidRPr="00FF76E4" w:rsidRDefault="00870A75">
      <w:pPr>
        <w:rPr>
          <w:rFonts w:ascii="Times New Roman" w:hAnsi="Times New Roman"/>
          <w:b/>
        </w:rPr>
      </w:pPr>
      <w:r w:rsidRPr="00FF76E4">
        <w:rPr>
          <w:rFonts w:ascii="Times New Roman" w:hAnsi="Times New Roman"/>
          <w:b/>
        </w:rPr>
        <w:t>EXPERIENCE</w:t>
      </w:r>
    </w:p>
    <w:p w14:paraId="79A26657" w14:textId="4A66FBB3" w:rsidR="00125720" w:rsidRDefault="00125720" w:rsidP="00870A75">
      <w:pPr>
        <w:tabs>
          <w:tab w:val="left" w:pos="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Director of Creative Writing Curricula</w:t>
      </w:r>
      <w:r w:rsidR="000500CA">
        <w:rPr>
          <w:rFonts w:ascii="Times New Roman" w:hAnsi="Times New Roman"/>
        </w:rPr>
        <w:t xml:space="preserve"> for the School of Literature, Media, and </w:t>
      </w:r>
      <w:r w:rsidR="00F2321A">
        <w:rPr>
          <w:rFonts w:ascii="Times New Roman" w:hAnsi="Times New Roman"/>
        </w:rPr>
        <w:tab/>
      </w:r>
      <w:r w:rsidR="00F2321A">
        <w:rPr>
          <w:rFonts w:ascii="Times New Roman" w:hAnsi="Times New Roman"/>
        </w:rPr>
        <w:tab/>
      </w:r>
      <w:r w:rsidR="00F2321A">
        <w:rPr>
          <w:rFonts w:ascii="Times New Roman" w:hAnsi="Times New Roman"/>
        </w:rPr>
        <w:tab/>
        <w:t>2023-present</w:t>
      </w:r>
    </w:p>
    <w:p w14:paraId="0EBB5360" w14:textId="2F70A215" w:rsidR="000500CA" w:rsidRDefault="000500CA" w:rsidP="00870A75">
      <w:pPr>
        <w:tabs>
          <w:tab w:val="left" w:pos="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Communication, Georgia Institute of Technology</w:t>
      </w:r>
    </w:p>
    <w:p w14:paraId="66810BB7" w14:textId="45E29BE1" w:rsidR="000C00DD" w:rsidRDefault="000C00DD" w:rsidP="00870A75">
      <w:pPr>
        <w:tabs>
          <w:tab w:val="left" w:pos="0"/>
        </w:tabs>
        <w:jc w:val="left"/>
        <w:rPr>
          <w:rFonts w:ascii="Times New Roman" w:hAnsi="Times New Roman"/>
        </w:rPr>
      </w:pPr>
    </w:p>
    <w:p w14:paraId="2182E347" w14:textId="77777777" w:rsidR="00DF6269" w:rsidRPr="00FF76E4" w:rsidRDefault="00DF6269" w:rsidP="00870A75">
      <w:pPr>
        <w:tabs>
          <w:tab w:val="left" w:pos="0"/>
        </w:tabs>
        <w:jc w:val="left"/>
        <w:rPr>
          <w:rFonts w:ascii="Times New Roman" w:hAnsi="Times New Roman"/>
        </w:rPr>
      </w:pPr>
    </w:p>
    <w:p w14:paraId="7FAB5A25" w14:textId="7C861E07" w:rsidR="00870A75" w:rsidRPr="00FF76E4" w:rsidRDefault="00712323" w:rsidP="00870A75">
      <w:pPr>
        <w:tabs>
          <w:tab w:val="left" w:pos="0"/>
        </w:tabs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SELECTED </w:t>
      </w:r>
      <w:r w:rsidR="00870A75" w:rsidRPr="00FF76E4">
        <w:rPr>
          <w:rFonts w:ascii="Times New Roman" w:hAnsi="Times New Roman"/>
          <w:b/>
        </w:rPr>
        <w:t>PUBLICATIONS</w:t>
      </w:r>
    </w:p>
    <w:p w14:paraId="52B168FD" w14:textId="7B1586F3" w:rsidR="002221B1" w:rsidRDefault="002221B1" w:rsidP="00281E2F">
      <w:pPr>
        <w:tabs>
          <w:tab w:val="left" w:pos="0"/>
        </w:tabs>
        <w:jc w:val="left"/>
        <w:rPr>
          <w:rFonts w:ascii="Times New Roman" w:hAnsi="Times New Roman"/>
        </w:rPr>
      </w:pPr>
    </w:p>
    <w:p w14:paraId="03E71EB4" w14:textId="752BFA6B" w:rsidR="002221B1" w:rsidRPr="005C4E8F" w:rsidRDefault="002221B1" w:rsidP="00281E2F">
      <w:pPr>
        <w:tabs>
          <w:tab w:val="left" w:pos="0"/>
        </w:tabs>
        <w:jc w:val="left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ab/>
      </w:r>
      <w:r w:rsidRPr="005C4E8F">
        <w:rPr>
          <w:rFonts w:ascii="Times New Roman" w:hAnsi="Times New Roman"/>
          <w:i/>
          <w:iCs/>
        </w:rPr>
        <w:t>Book Review</w:t>
      </w:r>
    </w:p>
    <w:p w14:paraId="1A538A85" w14:textId="130A3649" w:rsidR="00E57D01" w:rsidRDefault="002221B1" w:rsidP="00E57D01">
      <w:pPr>
        <w:tabs>
          <w:tab w:val="left" w:pos="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Hlk64636090"/>
      <w:r w:rsidR="00E57D01">
        <w:rPr>
          <w:rFonts w:ascii="Times New Roman" w:hAnsi="Times New Roman"/>
        </w:rPr>
        <w:t>“</w:t>
      </w:r>
      <w:r w:rsidR="00E57D01" w:rsidRPr="00E57D01">
        <w:rPr>
          <w:rFonts w:ascii="Times New Roman" w:hAnsi="Times New Roman"/>
          <w:i/>
          <w:iCs/>
        </w:rPr>
        <w:t xml:space="preserve">Self-Animal Inventory </w:t>
      </w:r>
      <w:r w:rsidR="00E57D01">
        <w:rPr>
          <w:rFonts w:ascii="Times New Roman" w:hAnsi="Times New Roman"/>
        </w:rPr>
        <w:t xml:space="preserve">by Abigail Kirby Conklin.” </w:t>
      </w:r>
      <w:r w:rsidR="00E57D01" w:rsidRPr="00E57D01">
        <w:rPr>
          <w:rFonts w:ascii="Times New Roman" w:hAnsi="Times New Roman"/>
          <w:i/>
          <w:iCs/>
        </w:rPr>
        <w:t>Tinderbox Poetry Review (forthcoming)</w:t>
      </w:r>
    </w:p>
    <w:p w14:paraId="3332D348" w14:textId="783A086C" w:rsidR="002221B1" w:rsidRDefault="00E57D01" w:rsidP="00281E2F">
      <w:pPr>
        <w:tabs>
          <w:tab w:val="left" w:pos="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“</w:t>
      </w:r>
      <w:r w:rsidRPr="007D483D">
        <w:rPr>
          <w:rFonts w:ascii="Times New Roman" w:hAnsi="Times New Roman"/>
          <w:i/>
          <w:iCs/>
        </w:rPr>
        <w:t>The Grief Committee Minutes</w:t>
      </w:r>
      <w:r>
        <w:rPr>
          <w:rFonts w:ascii="Times New Roman" w:hAnsi="Times New Roman"/>
        </w:rPr>
        <w:t xml:space="preserve"> by Sarah Carey.” </w:t>
      </w:r>
      <w:r w:rsidRPr="007D483D">
        <w:rPr>
          <w:rFonts w:ascii="Times New Roman" w:hAnsi="Times New Roman"/>
          <w:i/>
          <w:iCs/>
        </w:rPr>
        <w:t>Tinderbox Poetry Review</w:t>
      </w:r>
      <w:r>
        <w:rPr>
          <w:rFonts w:ascii="Times New Roman" w:hAnsi="Times New Roman"/>
        </w:rPr>
        <w:t xml:space="preserve"> Vol. 9.3. September 2024.</w:t>
      </w:r>
      <w:bookmarkEnd w:id="0"/>
    </w:p>
    <w:p w14:paraId="3924B9DC" w14:textId="7562E930" w:rsidR="00D8091A" w:rsidRDefault="00F31E84" w:rsidP="00281E2F">
      <w:pPr>
        <w:tabs>
          <w:tab w:val="left" w:pos="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F2EFD" w:rsidRPr="00FF76E4">
        <w:rPr>
          <w:rFonts w:ascii="Times New Roman" w:hAnsi="Times New Roman"/>
        </w:rPr>
        <w:tab/>
      </w:r>
    </w:p>
    <w:p w14:paraId="1F9F7171" w14:textId="50FAF108" w:rsidR="00870A75" w:rsidRDefault="00D8091A" w:rsidP="00281E2F">
      <w:pPr>
        <w:tabs>
          <w:tab w:val="left" w:pos="0"/>
        </w:tabs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="00870A75" w:rsidRPr="6257B21B">
        <w:rPr>
          <w:rFonts w:ascii="Times New Roman" w:hAnsi="Times New Roman"/>
          <w:i/>
          <w:iCs/>
        </w:rPr>
        <w:t>P</w:t>
      </w:r>
      <w:r w:rsidR="00533C35" w:rsidRPr="6257B21B">
        <w:rPr>
          <w:rFonts w:ascii="Times New Roman" w:hAnsi="Times New Roman"/>
          <w:i/>
          <w:iCs/>
        </w:rPr>
        <w:t>eriodicals—P</w:t>
      </w:r>
      <w:r w:rsidR="00870A75" w:rsidRPr="6257B21B">
        <w:rPr>
          <w:rFonts w:ascii="Times New Roman" w:hAnsi="Times New Roman"/>
          <w:i/>
          <w:iCs/>
        </w:rPr>
        <w:t xml:space="preserve">oetry </w:t>
      </w:r>
    </w:p>
    <w:p w14:paraId="2D2AC962" w14:textId="3FFD860A" w:rsidR="00B61FDE" w:rsidRDefault="00B61FDE" w:rsidP="6257B21B">
      <w:pPr>
        <w:pStyle w:val="a"/>
        <w:tabs>
          <w:tab w:val="left" w:pos="720"/>
        </w:tabs>
        <w:spacing w:line="233" w:lineRule="auto"/>
        <w:ind w:left="1196"/>
        <w:rPr>
          <w:i/>
          <w:iCs/>
        </w:rPr>
      </w:pPr>
      <w:r>
        <w:t xml:space="preserve">“Berceau de Roses” in </w:t>
      </w:r>
      <w:r w:rsidRPr="00B61FDE">
        <w:rPr>
          <w:i/>
          <w:iCs/>
        </w:rPr>
        <w:t>Crab Creek Review (forthcoming</w:t>
      </w:r>
      <w:r w:rsidR="005777F3">
        <w:rPr>
          <w:i/>
          <w:iCs/>
        </w:rPr>
        <w:t xml:space="preserve"> May 2026</w:t>
      </w:r>
      <w:r w:rsidRPr="00B61FDE">
        <w:rPr>
          <w:i/>
          <w:iCs/>
        </w:rPr>
        <w:t>)</w:t>
      </w:r>
    </w:p>
    <w:p w14:paraId="08082B73" w14:textId="16C28B91" w:rsidR="00B61FDE" w:rsidRPr="00B61FDE" w:rsidRDefault="00B61FDE" w:rsidP="6257B21B">
      <w:pPr>
        <w:pStyle w:val="a"/>
        <w:tabs>
          <w:tab w:val="left" w:pos="720"/>
        </w:tabs>
        <w:spacing w:line="233" w:lineRule="auto"/>
        <w:ind w:left="1196"/>
      </w:pPr>
      <w:r>
        <w:t xml:space="preserve">“The Polar Bears of </w:t>
      </w:r>
      <w:proofErr w:type="spellStart"/>
      <w:r>
        <w:t>Kolyuchin</w:t>
      </w:r>
      <w:proofErr w:type="spellEnd"/>
      <w:r>
        <w:t xml:space="preserve"> Island” in </w:t>
      </w:r>
      <w:r w:rsidRPr="00B61FDE">
        <w:rPr>
          <w:i/>
          <w:iCs/>
        </w:rPr>
        <w:t xml:space="preserve">Saint Katherine </w:t>
      </w:r>
      <w:proofErr w:type="spellStart"/>
      <w:r w:rsidRPr="00B61FDE">
        <w:rPr>
          <w:i/>
          <w:iCs/>
        </w:rPr>
        <w:t>Reviewe</w:t>
      </w:r>
      <w:proofErr w:type="spellEnd"/>
      <w:r w:rsidRPr="00B61FDE">
        <w:rPr>
          <w:i/>
          <w:iCs/>
        </w:rPr>
        <w:t xml:space="preserve"> (forthcoming)</w:t>
      </w:r>
    </w:p>
    <w:p w14:paraId="404AEDBD" w14:textId="5DDAC7AB" w:rsidR="6257B21B" w:rsidRDefault="6257B21B" w:rsidP="6257B21B">
      <w:pPr>
        <w:pStyle w:val="a"/>
        <w:tabs>
          <w:tab w:val="left" w:pos="720"/>
        </w:tabs>
        <w:spacing w:line="233" w:lineRule="auto"/>
        <w:ind w:left="1196"/>
      </w:pPr>
      <w:r>
        <w:t xml:space="preserve">“Glitter” and “Taken by the Wind” in </w:t>
      </w:r>
      <w:r w:rsidRPr="6257B21B">
        <w:rPr>
          <w:i/>
          <w:iCs/>
        </w:rPr>
        <w:t>White Winged Doves:  A Stevie Nicks Poetry Anthology</w:t>
      </w:r>
      <w:r>
        <w:t xml:space="preserve"> (</w:t>
      </w:r>
      <w:proofErr w:type="spellStart"/>
      <w:r>
        <w:t>Madville</w:t>
      </w:r>
      <w:proofErr w:type="spellEnd"/>
      <w:r>
        <w:t xml:space="preserve"> Publishing) </w:t>
      </w:r>
      <w:r w:rsidRPr="6257B21B">
        <w:rPr>
          <w:i/>
          <w:iCs/>
        </w:rPr>
        <w:t>(forthcoming)</w:t>
      </w:r>
    </w:p>
    <w:p w14:paraId="17FB13F4" w14:textId="4E0BBADD" w:rsidR="00803C82" w:rsidRDefault="00803C82" w:rsidP="6257B21B">
      <w:pPr>
        <w:pStyle w:val="a"/>
        <w:tabs>
          <w:tab w:val="left" w:pos="720"/>
        </w:tabs>
        <w:spacing w:line="233" w:lineRule="auto"/>
        <w:ind w:left="1196"/>
      </w:pPr>
      <w:r>
        <w:t>“As I Anticipate My Lover Arriving in the Snow, I Make Up Some Cat-Themed Lyrics to My Favorite Song”</w:t>
      </w:r>
    </w:p>
    <w:p w14:paraId="0A8C9A6A" w14:textId="2AD29264" w:rsidR="00803C82" w:rsidRDefault="00803C82" w:rsidP="6257B21B">
      <w:pPr>
        <w:pStyle w:val="a"/>
        <w:tabs>
          <w:tab w:val="left" w:pos="720"/>
        </w:tabs>
        <w:spacing w:line="233" w:lineRule="auto"/>
        <w:ind w:left="1196"/>
      </w:pPr>
      <w:r>
        <w:tab/>
        <w:t xml:space="preserve">and “Hallucination Suite” in </w:t>
      </w:r>
      <w:r w:rsidRPr="00803C82">
        <w:rPr>
          <w:i/>
          <w:iCs/>
        </w:rPr>
        <w:t>January House Literary Journal</w:t>
      </w:r>
      <w:r>
        <w:t>.  Dec. 24, 2025.</w:t>
      </w:r>
    </w:p>
    <w:p w14:paraId="3DDCF98A" w14:textId="6B257B60" w:rsidR="6257B21B" w:rsidRDefault="05E943F6" w:rsidP="6257B21B">
      <w:pPr>
        <w:pStyle w:val="a"/>
        <w:tabs>
          <w:tab w:val="left" w:pos="720"/>
        </w:tabs>
        <w:spacing w:line="233" w:lineRule="auto"/>
        <w:ind w:left="1196"/>
      </w:pPr>
      <w:r>
        <w:t xml:space="preserve">“Eight Green Apples Fall into the World.” </w:t>
      </w:r>
      <w:r w:rsidRPr="05E943F6">
        <w:rPr>
          <w:i/>
          <w:iCs/>
        </w:rPr>
        <w:t>Tulane Review</w:t>
      </w:r>
      <w:r>
        <w:t xml:space="preserve">.  </w:t>
      </w:r>
      <w:r w:rsidR="00803C82">
        <w:t>Fall</w:t>
      </w:r>
      <w:r>
        <w:t xml:space="preserve"> 2025.</w:t>
      </w:r>
    </w:p>
    <w:p w14:paraId="5073CD9C" w14:textId="01EC7AA8" w:rsidR="6257B21B" w:rsidRDefault="6257B21B" w:rsidP="6257B21B">
      <w:pPr>
        <w:pStyle w:val="a"/>
        <w:tabs>
          <w:tab w:val="left" w:pos="720"/>
        </w:tabs>
        <w:spacing w:line="233" w:lineRule="auto"/>
        <w:ind w:left="1196"/>
      </w:pPr>
      <w:r>
        <w:t xml:space="preserve">“Burnt Sonnet” in </w:t>
      </w:r>
      <w:r w:rsidRPr="6257B21B">
        <w:rPr>
          <w:i/>
          <w:iCs/>
        </w:rPr>
        <w:t xml:space="preserve">Tar River Poetry. </w:t>
      </w:r>
      <w:r w:rsidRPr="6257B21B">
        <w:t>Fall 2025.</w:t>
      </w:r>
    </w:p>
    <w:p w14:paraId="697D1990" w14:textId="326FEBE5" w:rsidR="00A02E2B" w:rsidRPr="00A02E2B" w:rsidRDefault="00A02E2B" w:rsidP="6257B21B">
      <w:pPr>
        <w:pStyle w:val="a"/>
        <w:tabs>
          <w:tab w:val="left" w:pos="720"/>
        </w:tabs>
        <w:spacing w:line="233" w:lineRule="auto"/>
        <w:ind w:left="0" w:firstLine="0"/>
        <w:rPr>
          <w:i/>
          <w:iCs/>
        </w:rPr>
      </w:pPr>
      <w:r>
        <w:tab/>
        <w:t xml:space="preserve">“Depression Villanelle” in </w:t>
      </w:r>
      <w:r w:rsidRPr="6257B21B">
        <w:rPr>
          <w:i/>
          <w:iCs/>
        </w:rPr>
        <w:t xml:space="preserve">The Raven Review. </w:t>
      </w:r>
      <w:r w:rsidRPr="6257B21B">
        <w:t>Summer 2025</w:t>
      </w:r>
    </w:p>
    <w:p w14:paraId="6A39777E" w14:textId="052E1E12" w:rsidR="00D46563" w:rsidRPr="00D46563" w:rsidRDefault="6257B21B" w:rsidP="0FF5FBD0">
      <w:pPr>
        <w:pStyle w:val="a"/>
        <w:tabs>
          <w:tab w:val="left" w:pos="720"/>
        </w:tabs>
        <w:spacing w:line="233" w:lineRule="auto"/>
        <w:ind w:left="1196"/>
        <w:rPr>
          <w:i/>
          <w:iCs/>
        </w:rPr>
      </w:pPr>
      <w:r>
        <w:t>“The Language of Deer” in</w:t>
      </w:r>
      <w:r w:rsidRPr="6257B21B">
        <w:rPr>
          <w:i/>
          <w:iCs/>
        </w:rPr>
        <w:t xml:space="preserve"> The Closed Eye Open. </w:t>
      </w:r>
      <w:r>
        <w:t>June 2025.</w:t>
      </w:r>
    </w:p>
    <w:p w14:paraId="5C68471F" w14:textId="68E10348" w:rsidR="08FEA2C6" w:rsidRDefault="12A521AC" w:rsidP="08FEA2C6">
      <w:pPr>
        <w:pStyle w:val="a"/>
        <w:tabs>
          <w:tab w:val="left" w:pos="720"/>
        </w:tabs>
        <w:spacing w:line="233" w:lineRule="auto"/>
        <w:ind w:left="1196"/>
        <w:rPr>
          <w:u w:val="single"/>
        </w:rPr>
      </w:pPr>
      <w:r>
        <w:t xml:space="preserve">“In the Wildwood” in </w:t>
      </w:r>
      <w:r w:rsidRPr="12A521AC">
        <w:rPr>
          <w:i/>
          <w:iCs/>
        </w:rPr>
        <w:t xml:space="preserve">Connecticut River Review.  </w:t>
      </w:r>
      <w:r w:rsidRPr="12A521AC">
        <w:t xml:space="preserve">Summer 2025. </w:t>
      </w:r>
    </w:p>
    <w:p w14:paraId="28D8607C" w14:textId="64F25A7B" w:rsidR="48774B44" w:rsidRDefault="48774B44" w:rsidP="48774B44">
      <w:pPr>
        <w:pStyle w:val="a"/>
        <w:tabs>
          <w:tab w:val="left" w:pos="720"/>
        </w:tabs>
        <w:spacing w:line="233" w:lineRule="auto"/>
        <w:ind w:left="720" w:firstLine="0"/>
      </w:pPr>
      <w:r>
        <w:t xml:space="preserve">“Five Stages” in </w:t>
      </w:r>
      <w:r w:rsidRPr="48774B44">
        <w:rPr>
          <w:i/>
          <w:iCs/>
        </w:rPr>
        <w:t xml:space="preserve">Disquieting Muses Quarterly Review.  </w:t>
      </w:r>
      <w:r w:rsidRPr="48774B44">
        <w:t>Fall 2024</w:t>
      </w:r>
    </w:p>
    <w:p w14:paraId="23CF436A" w14:textId="77777777" w:rsidR="00F31E84" w:rsidRPr="00533BC9" w:rsidRDefault="00F31E84" w:rsidP="00F31E84">
      <w:pPr>
        <w:pStyle w:val="a"/>
        <w:tabs>
          <w:tab w:val="left" w:pos="720"/>
        </w:tabs>
        <w:spacing w:line="233" w:lineRule="auto"/>
        <w:ind w:left="720" w:firstLine="0"/>
        <w:rPr>
          <w:i/>
          <w:iCs/>
        </w:rPr>
      </w:pPr>
      <w:r>
        <w:t xml:space="preserve">“My Sister Dances to David Bowie and I Get Caught Up in It: </w:t>
      </w:r>
      <w:proofErr w:type="gramStart"/>
      <w:r>
        <w:t>a</w:t>
      </w:r>
      <w:proofErr w:type="gramEnd"/>
      <w:r>
        <w:t xml:space="preserve"> Mood” and “Deer Season” in </w:t>
      </w:r>
      <w:r w:rsidRPr="00533BC9">
        <w:rPr>
          <w:i/>
          <w:iCs/>
        </w:rPr>
        <w:t>Hole in the Head</w:t>
      </w:r>
    </w:p>
    <w:p w14:paraId="4C63981C" w14:textId="29368E18" w:rsidR="00F31E84" w:rsidRPr="00F31E84" w:rsidRDefault="00F31E84" w:rsidP="48774B44">
      <w:pPr>
        <w:pStyle w:val="a"/>
        <w:tabs>
          <w:tab w:val="left" w:pos="720"/>
        </w:tabs>
        <w:spacing w:line="233" w:lineRule="auto"/>
        <w:ind w:left="720" w:firstLine="0"/>
        <w:rPr>
          <w:i/>
          <w:iCs/>
        </w:rPr>
      </w:pPr>
      <w:r w:rsidRPr="00533BC9">
        <w:rPr>
          <w:i/>
          <w:iCs/>
        </w:rPr>
        <w:tab/>
      </w:r>
      <w:r w:rsidRPr="48774B44">
        <w:rPr>
          <w:i/>
          <w:iCs/>
        </w:rPr>
        <w:t xml:space="preserve"> Review </w:t>
      </w:r>
      <w:r>
        <w:t>Vol 5.3, Summer 2024.</w:t>
      </w:r>
    </w:p>
    <w:p w14:paraId="494F10DC" w14:textId="704CC662" w:rsidR="186F507A" w:rsidRDefault="186F507A" w:rsidP="186F507A">
      <w:pPr>
        <w:pStyle w:val="a"/>
        <w:tabs>
          <w:tab w:val="left" w:pos="720"/>
        </w:tabs>
        <w:spacing w:line="233" w:lineRule="auto"/>
        <w:ind w:left="0" w:firstLine="720"/>
      </w:pPr>
      <w:r>
        <w:t xml:space="preserve">“Summer of ‘95” and “Two Truths and a Lie” in </w:t>
      </w:r>
      <w:r w:rsidRPr="186F507A">
        <w:rPr>
          <w:i/>
          <w:iCs/>
        </w:rPr>
        <w:t>Sheila-N</w:t>
      </w:r>
      <w:r w:rsidR="00533BC9">
        <w:rPr>
          <w:i/>
          <w:iCs/>
        </w:rPr>
        <w:t>a</w:t>
      </w:r>
      <w:r w:rsidRPr="186F507A">
        <w:rPr>
          <w:i/>
          <w:iCs/>
        </w:rPr>
        <w:t>-Gig</w:t>
      </w:r>
      <w:r w:rsidR="00533BC9">
        <w:t xml:space="preserve"> Vol. 8.4, Summer 2024.</w:t>
      </w:r>
    </w:p>
    <w:p w14:paraId="08E27ACC" w14:textId="5532267E" w:rsidR="4728FF4B" w:rsidRDefault="4728FF4B" w:rsidP="4728FF4B">
      <w:pPr>
        <w:pStyle w:val="a"/>
        <w:tabs>
          <w:tab w:val="left" w:pos="720"/>
        </w:tabs>
        <w:spacing w:line="233" w:lineRule="auto"/>
        <w:ind w:left="0" w:firstLine="720"/>
      </w:pPr>
      <w:r>
        <w:t xml:space="preserve">“Valentine Sestina” and “In the Eye of the Beholder” in </w:t>
      </w:r>
      <w:r w:rsidRPr="4728FF4B">
        <w:rPr>
          <w:i/>
          <w:iCs/>
        </w:rPr>
        <w:t xml:space="preserve">300 Days of Sun. </w:t>
      </w:r>
      <w:r w:rsidR="00533BC9">
        <w:t>Summer 2024.</w:t>
      </w:r>
    </w:p>
    <w:p w14:paraId="6BEE2A36" w14:textId="78DA052A" w:rsidR="007D483D" w:rsidRPr="00533BC9" w:rsidRDefault="007D483D" w:rsidP="4728FF4B">
      <w:pPr>
        <w:pStyle w:val="a"/>
        <w:tabs>
          <w:tab w:val="left" w:pos="720"/>
        </w:tabs>
        <w:spacing w:line="233" w:lineRule="auto"/>
        <w:ind w:left="0" w:firstLine="720"/>
      </w:pPr>
      <w:r>
        <w:t xml:space="preserve">“Heart-bird” in </w:t>
      </w:r>
      <w:r w:rsidRPr="007D483D">
        <w:rPr>
          <w:i/>
          <w:iCs/>
        </w:rPr>
        <w:t>Midsummer Dream House</w:t>
      </w:r>
      <w:r>
        <w:t>, Vol. 2.1, Summer 2024.</w:t>
      </w:r>
    </w:p>
    <w:p w14:paraId="03DAB349" w14:textId="4E4B63C7" w:rsidR="00CF4318" w:rsidRDefault="00E35328" w:rsidP="006228AD">
      <w:pPr>
        <w:pStyle w:val="a"/>
        <w:tabs>
          <w:tab w:val="left" w:pos="720"/>
        </w:tabs>
        <w:spacing w:line="233" w:lineRule="auto"/>
        <w:ind w:left="0" w:firstLine="720"/>
      </w:pPr>
      <w:r>
        <w:lastRenderedPageBreak/>
        <w:t xml:space="preserve">“Day Moon,” “Magick. Famine. Moon.,” “Steeping Moonlight,” </w:t>
      </w:r>
      <w:r w:rsidR="00EA774D">
        <w:t xml:space="preserve">“How to Approach the Goddess,” and </w:t>
      </w:r>
      <w:r w:rsidR="007B6468">
        <w:t>“Bayou</w:t>
      </w:r>
    </w:p>
    <w:p w14:paraId="500E423E" w14:textId="1E646967" w:rsidR="007B6468" w:rsidRDefault="007B6468" w:rsidP="006228AD">
      <w:pPr>
        <w:pStyle w:val="a"/>
        <w:tabs>
          <w:tab w:val="left" w:pos="720"/>
        </w:tabs>
        <w:spacing w:line="233" w:lineRule="auto"/>
        <w:ind w:left="0" w:firstLine="720"/>
      </w:pPr>
      <w:r>
        <w:tab/>
        <w:t xml:space="preserve">Moon,” in </w:t>
      </w:r>
      <w:r w:rsidRPr="186F507A">
        <w:rPr>
          <w:i/>
          <w:iCs/>
        </w:rPr>
        <w:t>Moon Water</w:t>
      </w:r>
      <w:r w:rsidR="00040891">
        <w:t>.  Spell Jar Press. Spring 2024.</w:t>
      </w:r>
    </w:p>
    <w:p w14:paraId="59CCCD5C" w14:textId="30388889" w:rsidR="4728FF4B" w:rsidRDefault="4728FF4B" w:rsidP="4728FF4B">
      <w:pPr>
        <w:pStyle w:val="a"/>
        <w:tabs>
          <w:tab w:val="left" w:pos="720"/>
        </w:tabs>
        <w:spacing w:line="233" w:lineRule="auto"/>
        <w:ind w:left="0" w:firstLine="720"/>
      </w:pPr>
      <w:r>
        <w:t>“Medea’s Plan to Ensure Jason’s Victory,” “First Born,” “Medea on Market Day,” “Medea Plays with the Boys</w:t>
      </w:r>
    </w:p>
    <w:p w14:paraId="2EF0FBE0" w14:textId="0ED19FB4" w:rsidR="4728FF4B" w:rsidRDefault="4728FF4B" w:rsidP="4728FF4B">
      <w:pPr>
        <w:pStyle w:val="a"/>
        <w:tabs>
          <w:tab w:val="left" w:pos="720"/>
        </w:tabs>
        <w:spacing w:line="233" w:lineRule="auto"/>
        <w:ind w:left="1440" w:firstLine="0"/>
        <w:rPr>
          <w:i/>
          <w:iCs/>
        </w:rPr>
      </w:pPr>
      <w:r>
        <w:t xml:space="preserve">Under a Blanket Fort,” and “Gown, Crown, She’s Going Down” in </w:t>
      </w:r>
      <w:r w:rsidRPr="4728FF4B">
        <w:rPr>
          <w:i/>
          <w:iCs/>
        </w:rPr>
        <w:t>Mythos and Lore</w:t>
      </w:r>
      <w:r>
        <w:t xml:space="preserve">.  </w:t>
      </w:r>
      <w:proofErr w:type="spellStart"/>
      <w:r>
        <w:t>Quillkeeper’s</w:t>
      </w:r>
      <w:proofErr w:type="spellEnd"/>
      <w:r>
        <w:t xml:space="preserve"> Press. Spring 2024.</w:t>
      </w:r>
    </w:p>
    <w:p w14:paraId="7D595A2F" w14:textId="198BE30B" w:rsidR="00D600BA" w:rsidRDefault="64196CD2" w:rsidP="64196CD2">
      <w:pPr>
        <w:pStyle w:val="a"/>
        <w:tabs>
          <w:tab w:val="left" w:pos="720"/>
        </w:tabs>
        <w:spacing w:line="233" w:lineRule="auto"/>
        <w:ind w:left="0" w:firstLine="720"/>
        <w:rPr>
          <w:i/>
          <w:iCs/>
        </w:rPr>
      </w:pPr>
      <w:r>
        <w:t xml:space="preserve">“Cutthroat Chess” in </w:t>
      </w:r>
      <w:r w:rsidRPr="64196CD2">
        <w:rPr>
          <w:i/>
          <w:iCs/>
        </w:rPr>
        <w:t>Dunes Review</w:t>
      </w:r>
      <w:r>
        <w:t xml:space="preserve"> Vol. 27 Issue 2. Spring 2024.</w:t>
      </w:r>
    </w:p>
    <w:p w14:paraId="12F845C4" w14:textId="69B5DCF1" w:rsidR="64196CD2" w:rsidRDefault="64196CD2" w:rsidP="64196CD2">
      <w:pPr>
        <w:pStyle w:val="a"/>
        <w:tabs>
          <w:tab w:val="left" w:pos="720"/>
        </w:tabs>
        <w:spacing w:line="233" w:lineRule="auto"/>
        <w:ind w:left="0" w:firstLine="720"/>
        <w:rPr>
          <w:i/>
          <w:iCs/>
        </w:rPr>
      </w:pPr>
      <w:r>
        <w:t xml:space="preserve">“Stars like lantern fish,” “Love Poem,” and “Anniversary” in </w:t>
      </w:r>
      <w:r w:rsidRPr="64196CD2">
        <w:rPr>
          <w:i/>
          <w:iCs/>
        </w:rPr>
        <w:t>Great River Review</w:t>
      </w:r>
      <w:r>
        <w:t>. Issue 70. Spring 2024.</w:t>
      </w:r>
    </w:p>
    <w:p w14:paraId="40259E19" w14:textId="78DFAD5B" w:rsidR="00986CE2" w:rsidRPr="0044542C" w:rsidRDefault="64196CD2" w:rsidP="64196CD2">
      <w:pPr>
        <w:pStyle w:val="a"/>
        <w:tabs>
          <w:tab w:val="left" w:pos="720"/>
        </w:tabs>
        <w:spacing w:line="233" w:lineRule="auto"/>
        <w:ind w:left="0" w:firstLine="720"/>
        <w:rPr>
          <w:i/>
          <w:iCs/>
        </w:rPr>
      </w:pPr>
      <w:r>
        <w:t xml:space="preserve">“Scottish Woodpigeon” in </w:t>
      </w:r>
      <w:r w:rsidRPr="64196CD2">
        <w:rPr>
          <w:i/>
          <w:iCs/>
        </w:rPr>
        <w:t xml:space="preserve">CAROUSEL. </w:t>
      </w:r>
      <w:r>
        <w:t>Issue 51</w:t>
      </w:r>
      <w:r w:rsidRPr="64196CD2">
        <w:rPr>
          <w:i/>
          <w:iCs/>
        </w:rPr>
        <w:t xml:space="preserve">. </w:t>
      </w:r>
      <w:r w:rsidRPr="64196CD2">
        <w:t>Winter 2024</w:t>
      </w:r>
    </w:p>
    <w:p w14:paraId="77F18D71" w14:textId="77777777" w:rsidR="004760ED" w:rsidRDefault="004760ED" w:rsidP="00870A75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</w:tabs>
        <w:spacing w:line="233" w:lineRule="auto"/>
        <w:rPr>
          <w:szCs w:val="20"/>
        </w:rPr>
      </w:pPr>
    </w:p>
    <w:p w14:paraId="6D0FD50A" w14:textId="77777777" w:rsidR="000C00DD" w:rsidRPr="00FF76E4" w:rsidRDefault="000C00DD" w:rsidP="00870A75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</w:tabs>
        <w:spacing w:line="233" w:lineRule="auto"/>
        <w:rPr>
          <w:szCs w:val="20"/>
        </w:rPr>
      </w:pPr>
    </w:p>
    <w:p w14:paraId="136CE269" w14:textId="5787C36D" w:rsidR="00DA698F" w:rsidRPr="00FF76E4" w:rsidRDefault="00DA698F" w:rsidP="00DA698F">
      <w:pPr>
        <w:tabs>
          <w:tab w:val="left" w:pos="0"/>
        </w:tabs>
        <w:rPr>
          <w:rFonts w:ascii="Times New Roman" w:hAnsi="Times New Roman"/>
          <w:b/>
        </w:rPr>
      </w:pPr>
      <w:r w:rsidRPr="00FF76E4">
        <w:rPr>
          <w:rFonts w:ascii="Times New Roman" w:hAnsi="Times New Roman"/>
          <w:b/>
        </w:rPr>
        <w:t>COURSE PROFICIENCIES &amp;</w:t>
      </w:r>
      <w:r w:rsidR="00712323">
        <w:rPr>
          <w:rFonts w:ascii="Times New Roman" w:hAnsi="Times New Roman"/>
          <w:b/>
        </w:rPr>
        <w:t xml:space="preserve"> TEACHING</w:t>
      </w:r>
      <w:r w:rsidRPr="00FF76E4">
        <w:rPr>
          <w:rFonts w:ascii="Times New Roman" w:hAnsi="Times New Roman"/>
          <w:b/>
        </w:rPr>
        <w:t xml:space="preserve"> INTERESTS</w:t>
      </w:r>
    </w:p>
    <w:p w14:paraId="5336A0B3" w14:textId="31E5C127" w:rsidR="00DA698F" w:rsidRPr="00FF76E4" w:rsidRDefault="00DA698F" w:rsidP="00DA698F">
      <w:pPr>
        <w:tabs>
          <w:tab w:val="left" w:pos="0"/>
        </w:tabs>
        <w:rPr>
          <w:rFonts w:ascii="Times New Roman" w:hAnsi="Times New Roman"/>
          <w:b/>
        </w:rPr>
      </w:pPr>
      <w:r w:rsidRPr="00FF76E4">
        <w:rPr>
          <w:rFonts w:ascii="Times New Roman" w:hAnsi="Times New Roman"/>
          <w:b/>
        </w:rPr>
        <w:tab/>
      </w:r>
      <w:r w:rsidRPr="00FF76E4">
        <w:rPr>
          <w:rFonts w:ascii="Times New Roman" w:hAnsi="Times New Roman"/>
        </w:rPr>
        <w:t>American Literature</w:t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proofErr w:type="spellStart"/>
      <w:r w:rsidR="00712323" w:rsidRPr="00FF76E4">
        <w:rPr>
          <w:rFonts w:ascii="Times New Roman" w:hAnsi="Times New Roman"/>
        </w:rPr>
        <w:t>Literature</w:t>
      </w:r>
      <w:proofErr w:type="spellEnd"/>
      <w:r w:rsidR="00712323" w:rsidRPr="00FF76E4">
        <w:rPr>
          <w:rFonts w:ascii="Times New Roman" w:hAnsi="Times New Roman"/>
        </w:rPr>
        <w:t xml:space="preserve"> of the South</w:t>
      </w:r>
    </w:p>
    <w:p w14:paraId="71BFC299" w14:textId="517ECD1F" w:rsidR="00DA698F" w:rsidRPr="00FF76E4" w:rsidRDefault="00DA698F" w:rsidP="00DA698F">
      <w:pPr>
        <w:tabs>
          <w:tab w:val="left" w:pos="0"/>
        </w:tabs>
        <w:rPr>
          <w:rFonts w:ascii="Times New Roman" w:hAnsi="Times New Roman"/>
        </w:rPr>
      </w:pPr>
      <w:r w:rsidRPr="00FF76E4">
        <w:rPr>
          <w:rFonts w:ascii="Times New Roman" w:hAnsi="Times New Roman"/>
          <w:b/>
        </w:rPr>
        <w:tab/>
      </w:r>
      <w:r w:rsidR="002B0A1C">
        <w:rPr>
          <w:rFonts w:ascii="Times New Roman" w:hAnsi="Times New Roman"/>
        </w:rPr>
        <w:t>Creative Writing</w:t>
      </w:r>
      <w:r w:rsidRPr="00FF76E4">
        <w:rPr>
          <w:rFonts w:ascii="Times New Roman" w:hAnsi="Times New Roman"/>
        </w:rPr>
        <w:t>—Poetry</w:t>
      </w:r>
      <w:r w:rsidR="00A25A59">
        <w:rPr>
          <w:rFonts w:ascii="Times New Roman" w:hAnsi="Times New Roman"/>
        </w:rPr>
        <w:t xml:space="preserve">, Fiction, </w:t>
      </w:r>
      <w:r w:rsidR="006D5ED6">
        <w:rPr>
          <w:rFonts w:ascii="Times New Roman" w:hAnsi="Times New Roman"/>
        </w:rPr>
        <w:t xml:space="preserve">CNF, </w:t>
      </w:r>
      <w:r w:rsidR="00A25A59">
        <w:rPr>
          <w:rFonts w:ascii="Times New Roman" w:hAnsi="Times New Roman"/>
        </w:rPr>
        <w:t>Drama</w:t>
      </w:r>
      <w:r w:rsidR="006D5ED6">
        <w:rPr>
          <w:rFonts w:ascii="Times New Roman" w:hAnsi="Times New Roman"/>
        </w:rPr>
        <w:tab/>
      </w:r>
      <w:r w:rsidR="00712323" w:rsidRPr="00FF76E4">
        <w:rPr>
          <w:rFonts w:ascii="Times New Roman" w:hAnsi="Times New Roman"/>
        </w:rPr>
        <w:t>20</w:t>
      </w:r>
      <w:r w:rsidR="00712323" w:rsidRPr="00FF76E4">
        <w:rPr>
          <w:rFonts w:ascii="Times New Roman" w:hAnsi="Times New Roman"/>
          <w:vertAlign w:val="superscript"/>
        </w:rPr>
        <w:t>th</w:t>
      </w:r>
      <w:r w:rsidR="00712323" w:rsidRPr="00FF76E4">
        <w:rPr>
          <w:rFonts w:ascii="Times New Roman" w:hAnsi="Times New Roman"/>
        </w:rPr>
        <w:t xml:space="preserve"> Century Women’s Poetry</w:t>
      </w:r>
    </w:p>
    <w:p w14:paraId="64996409" w14:textId="56677E10" w:rsidR="00DA698F" w:rsidRPr="00FF76E4" w:rsidRDefault="00DA698F" w:rsidP="00DA698F">
      <w:pPr>
        <w:tabs>
          <w:tab w:val="left" w:pos="0"/>
        </w:tabs>
        <w:rPr>
          <w:rFonts w:ascii="Times New Roman" w:hAnsi="Times New Roman"/>
        </w:rPr>
      </w:pPr>
      <w:r w:rsidRPr="00FF76E4">
        <w:rPr>
          <w:rFonts w:ascii="Times New Roman" w:hAnsi="Times New Roman"/>
        </w:rPr>
        <w:tab/>
      </w:r>
      <w:r w:rsidR="00533C35">
        <w:rPr>
          <w:rFonts w:ascii="Times New Roman" w:hAnsi="Times New Roman"/>
        </w:rPr>
        <w:t>&amp; Screenwriting</w:t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="00712323">
        <w:rPr>
          <w:rFonts w:ascii="Times New Roman" w:hAnsi="Times New Roman"/>
        </w:rPr>
        <w:tab/>
      </w:r>
      <w:r w:rsidR="00712323" w:rsidRPr="00FF76E4">
        <w:rPr>
          <w:rFonts w:ascii="Times New Roman" w:hAnsi="Times New Roman"/>
        </w:rPr>
        <w:t>20</w:t>
      </w:r>
      <w:r w:rsidR="00712323" w:rsidRPr="00FF76E4">
        <w:rPr>
          <w:rFonts w:ascii="Times New Roman" w:hAnsi="Times New Roman"/>
          <w:vertAlign w:val="superscript"/>
        </w:rPr>
        <w:t>th</w:t>
      </w:r>
      <w:r w:rsidR="00712323" w:rsidRPr="00FF76E4">
        <w:rPr>
          <w:rFonts w:ascii="Times New Roman" w:hAnsi="Times New Roman"/>
        </w:rPr>
        <w:t xml:space="preserve"> Century Women’s Memoir</w:t>
      </w:r>
    </w:p>
    <w:p w14:paraId="6B9FA23B" w14:textId="1B9E8811" w:rsidR="00DA698F" w:rsidRPr="00FF76E4" w:rsidRDefault="00DA698F" w:rsidP="00DA698F">
      <w:pPr>
        <w:tabs>
          <w:tab w:val="left" w:pos="0"/>
        </w:tabs>
        <w:rPr>
          <w:rFonts w:ascii="Times New Roman" w:hAnsi="Times New Roman"/>
        </w:rPr>
      </w:pPr>
      <w:r w:rsidRPr="00FF76E4">
        <w:rPr>
          <w:rFonts w:ascii="Times New Roman" w:hAnsi="Times New Roman"/>
        </w:rPr>
        <w:tab/>
      </w:r>
      <w:r w:rsidR="00001CB4">
        <w:rPr>
          <w:rFonts w:ascii="Times New Roman" w:hAnsi="Times New Roman"/>
        </w:rPr>
        <w:t>Contemp. Issues in Literature &amp; Culture</w:t>
      </w:r>
      <w:r w:rsidR="00001CB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="00712323" w:rsidRPr="00FF76E4">
        <w:rPr>
          <w:rFonts w:ascii="Times New Roman" w:hAnsi="Times New Roman"/>
        </w:rPr>
        <w:t>Women’s Literature &amp; Culture</w:t>
      </w:r>
    </w:p>
    <w:p w14:paraId="661FA007" w14:textId="0A748E4F" w:rsidR="00DA698F" w:rsidRPr="00FF76E4" w:rsidRDefault="00DA698F" w:rsidP="00DA698F">
      <w:pPr>
        <w:tabs>
          <w:tab w:val="left" w:pos="0"/>
        </w:tabs>
        <w:rPr>
          <w:rFonts w:ascii="Times New Roman" w:hAnsi="Times New Roman"/>
        </w:rPr>
      </w:pPr>
      <w:r w:rsidRPr="00FF76E4">
        <w:rPr>
          <w:rFonts w:ascii="Times New Roman" w:hAnsi="Times New Roman"/>
        </w:rPr>
        <w:tab/>
      </w:r>
      <w:r w:rsidR="00001CB4" w:rsidRPr="00712323">
        <w:rPr>
          <w:rFonts w:ascii="Times New Roman" w:hAnsi="Times New Roman"/>
        </w:rPr>
        <w:t>Ecofeminism</w:t>
      </w:r>
      <w:r w:rsidR="00001CB4" w:rsidRPr="00712323">
        <w:rPr>
          <w:rFonts w:ascii="Times New Roman" w:hAnsi="Times New Roman"/>
        </w:rPr>
        <w:tab/>
      </w:r>
      <w:r w:rsidR="00001CB4" w:rsidRPr="00712323">
        <w:rPr>
          <w:rFonts w:ascii="Times New Roman" w:hAnsi="Times New Roman"/>
        </w:rPr>
        <w:tab/>
      </w:r>
      <w:r w:rsidR="00001CB4">
        <w:rPr>
          <w:rFonts w:ascii="Times New Roman" w:hAnsi="Times New Roman"/>
        </w:rPr>
        <w:tab/>
      </w:r>
      <w:r w:rsidR="00001CB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="00712323" w:rsidRPr="00712323">
        <w:rPr>
          <w:rFonts w:ascii="Times New Roman" w:hAnsi="Times New Roman"/>
        </w:rPr>
        <w:t>Women’s Spiritual Writing</w:t>
      </w:r>
    </w:p>
    <w:p w14:paraId="78E7360E" w14:textId="56756368" w:rsidR="00DA698F" w:rsidRPr="00001CB4" w:rsidRDefault="00DA698F" w:rsidP="00001CB4">
      <w:pPr>
        <w:tabs>
          <w:tab w:val="left" w:pos="0"/>
        </w:tabs>
        <w:rPr>
          <w:rFonts w:ascii="Times New Roman" w:hAnsi="Times New Roman"/>
        </w:rPr>
      </w:pPr>
      <w:r w:rsidRPr="00FF76E4">
        <w:rPr>
          <w:rFonts w:ascii="Times New Roman" w:hAnsi="Times New Roman"/>
        </w:rPr>
        <w:tab/>
      </w:r>
      <w:r w:rsidR="00001CB4" w:rsidRPr="00712323">
        <w:rPr>
          <w:rFonts w:ascii="Times New Roman" w:hAnsi="Times New Roman"/>
        </w:rPr>
        <w:t>Introduction to Literature</w:t>
      </w:r>
      <w:r w:rsidR="00001CB4">
        <w:rPr>
          <w:rFonts w:ascii="Times New Roman" w:hAnsi="Times New Roman"/>
        </w:rPr>
        <w:tab/>
      </w:r>
      <w:r w:rsidR="00001CB4">
        <w:rPr>
          <w:rFonts w:ascii="Times New Roman" w:hAnsi="Times New Roman"/>
        </w:rPr>
        <w:tab/>
      </w:r>
      <w:r w:rsidR="00001CB4">
        <w:rPr>
          <w:rFonts w:ascii="Times New Roman" w:hAnsi="Times New Roman"/>
        </w:rPr>
        <w:tab/>
      </w:r>
      <w:r w:rsidR="00001CB4">
        <w:rPr>
          <w:rFonts w:ascii="Times New Roman" w:hAnsi="Times New Roman"/>
        </w:rPr>
        <w:tab/>
      </w:r>
      <w:r w:rsidR="00712323" w:rsidRPr="00FF76E4">
        <w:rPr>
          <w:rFonts w:ascii="Times New Roman" w:hAnsi="Times New Roman"/>
        </w:rPr>
        <w:t>Women’s Speculative Fiction</w:t>
      </w:r>
      <w:r w:rsidRPr="00712323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Pr="00FF76E4">
        <w:rPr>
          <w:rFonts w:ascii="Times New Roman" w:hAnsi="Times New Roman"/>
        </w:rPr>
        <w:tab/>
      </w:r>
      <w:r w:rsidR="00533C35">
        <w:rPr>
          <w:rFonts w:ascii="Times New Roman" w:hAnsi="Times New Roman"/>
        </w:rPr>
        <w:tab/>
      </w:r>
      <w:r w:rsidR="00EC7DE3" w:rsidRPr="00FF76E4">
        <w:tab/>
      </w:r>
      <w:r w:rsidR="00EC7DE3" w:rsidRPr="00FF76E4">
        <w:tab/>
      </w:r>
      <w:r w:rsidR="00EC7DE3" w:rsidRPr="00FF76E4">
        <w:tab/>
      </w:r>
      <w:r w:rsidRPr="00FF76E4">
        <w:tab/>
      </w:r>
    </w:p>
    <w:p w14:paraId="5911B1E4" w14:textId="77777777" w:rsidR="00DA698F" w:rsidRPr="00FF76E4" w:rsidRDefault="00DA698F" w:rsidP="00870A75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</w:tabs>
        <w:spacing w:line="233" w:lineRule="auto"/>
        <w:rPr>
          <w:szCs w:val="20"/>
        </w:rPr>
      </w:pPr>
    </w:p>
    <w:p w14:paraId="16E26CF2" w14:textId="77777777" w:rsidR="00C64605" w:rsidRDefault="00C64605" w:rsidP="00870A75">
      <w:pPr>
        <w:tabs>
          <w:tab w:val="left" w:pos="0"/>
        </w:tabs>
        <w:rPr>
          <w:rFonts w:ascii="Times New Roman" w:hAnsi="Times New Roman"/>
          <w:b/>
        </w:rPr>
      </w:pPr>
    </w:p>
    <w:p w14:paraId="47917EE4" w14:textId="562C692B" w:rsidR="00090FC8" w:rsidRPr="00090FC8" w:rsidRDefault="00870A75" w:rsidP="00090FC8">
      <w:pPr>
        <w:tabs>
          <w:tab w:val="left" w:pos="0"/>
        </w:tabs>
        <w:rPr>
          <w:rFonts w:ascii="Times New Roman" w:hAnsi="Times New Roman"/>
          <w:b/>
        </w:rPr>
      </w:pPr>
      <w:r w:rsidRPr="00FF76E4">
        <w:rPr>
          <w:rFonts w:ascii="Times New Roman" w:hAnsi="Times New Roman"/>
          <w:b/>
        </w:rPr>
        <w:t>FELLOWSHIPS, HONORS, &amp; AWARDS</w:t>
      </w:r>
    </w:p>
    <w:p w14:paraId="158DB64C" w14:textId="04578B91" w:rsidR="00922D95" w:rsidRDefault="00922D95" w:rsidP="00343C8B">
      <w:pPr>
        <w:pStyle w:val="Heading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Leaders in Teaching and Learning (cohort, sponsored by CTL)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2024-2025</w:t>
      </w:r>
    </w:p>
    <w:p w14:paraId="13F509B5" w14:textId="2D91E822" w:rsidR="00090FC8" w:rsidRDefault="00090FC8" w:rsidP="00343C8B">
      <w:pPr>
        <w:pStyle w:val="Heading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Best New Poets, Nomination, for “Morning Deer” by </w:t>
      </w:r>
      <w:r w:rsidRPr="00D45FCD">
        <w:rPr>
          <w:b w:val="0"/>
          <w:i/>
          <w:iCs/>
          <w:sz w:val="20"/>
          <w:szCs w:val="20"/>
        </w:rPr>
        <w:t>Slippery Elm Magazine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2024</w:t>
      </w:r>
    </w:p>
    <w:p w14:paraId="72E1A42E" w14:textId="77777777" w:rsidR="00A5739B" w:rsidRPr="00FF76E4" w:rsidRDefault="00A5739B" w:rsidP="00870A75">
      <w:pPr>
        <w:tabs>
          <w:tab w:val="left" w:pos="0"/>
        </w:tabs>
        <w:ind w:left="720"/>
        <w:jc w:val="left"/>
        <w:rPr>
          <w:rFonts w:ascii="Times New Roman" w:hAnsi="Times New Roman"/>
        </w:rPr>
      </w:pPr>
    </w:p>
    <w:p w14:paraId="31E92404" w14:textId="77777777" w:rsidR="00A90EDD" w:rsidRDefault="00A90EDD" w:rsidP="00870A75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</w:tabs>
        <w:spacing w:line="233" w:lineRule="auto"/>
        <w:ind w:left="0" w:firstLine="0"/>
        <w:rPr>
          <w:b/>
          <w:szCs w:val="20"/>
        </w:rPr>
      </w:pPr>
    </w:p>
    <w:p w14:paraId="0BB30CFF" w14:textId="5C8D4050" w:rsidR="00DA698F" w:rsidRPr="00FF76E4" w:rsidRDefault="00A5739B" w:rsidP="00870A75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</w:tabs>
        <w:spacing w:line="233" w:lineRule="auto"/>
        <w:ind w:left="0" w:firstLine="0"/>
        <w:rPr>
          <w:b/>
          <w:szCs w:val="20"/>
        </w:rPr>
      </w:pPr>
      <w:r w:rsidRPr="00FF76E4">
        <w:rPr>
          <w:b/>
          <w:szCs w:val="20"/>
        </w:rPr>
        <w:t>EDITORIAL POSITIONS</w:t>
      </w:r>
    </w:p>
    <w:p w14:paraId="7C4B7101" w14:textId="51832B81" w:rsidR="004760ED" w:rsidRPr="004760ED" w:rsidRDefault="00DA698F" w:rsidP="00DA698F">
      <w:pPr>
        <w:tabs>
          <w:tab w:val="left" w:pos="0"/>
        </w:tabs>
        <w:rPr>
          <w:rFonts w:ascii="Times New Roman" w:hAnsi="Times New Roman"/>
        </w:rPr>
      </w:pPr>
      <w:r w:rsidRPr="00FF76E4">
        <w:rPr>
          <w:rFonts w:ascii="Times New Roman" w:hAnsi="Times New Roman"/>
        </w:rPr>
        <w:tab/>
      </w:r>
      <w:r w:rsidR="004760ED" w:rsidRPr="00CA3AB8">
        <w:rPr>
          <w:rFonts w:ascii="Times New Roman" w:hAnsi="Times New Roman"/>
          <w:i/>
          <w:iCs/>
        </w:rPr>
        <w:t>The Atlanta Review</w:t>
      </w:r>
      <w:r w:rsidR="004760ED">
        <w:rPr>
          <w:rFonts w:ascii="Times New Roman" w:hAnsi="Times New Roman"/>
          <w:i/>
          <w:iCs/>
        </w:rPr>
        <w:t xml:space="preserve">, </w:t>
      </w:r>
      <w:r w:rsidR="004760ED" w:rsidRPr="004760ED">
        <w:rPr>
          <w:rFonts w:ascii="Times New Roman" w:hAnsi="Times New Roman"/>
        </w:rPr>
        <w:t>Editor</w:t>
      </w:r>
      <w:r w:rsidR="004760ED">
        <w:rPr>
          <w:rFonts w:ascii="Times New Roman" w:hAnsi="Times New Roman"/>
        </w:rPr>
        <w:tab/>
      </w:r>
      <w:r w:rsidR="004760ED">
        <w:rPr>
          <w:rFonts w:ascii="Times New Roman" w:hAnsi="Times New Roman"/>
        </w:rPr>
        <w:tab/>
      </w:r>
      <w:r w:rsidR="004760ED">
        <w:rPr>
          <w:rFonts w:ascii="Times New Roman" w:hAnsi="Times New Roman"/>
        </w:rPr>
        <w:tab/>
      </w:r>
      <w:r w:rsidR="004760ED">
        <w:rPr>
          <w:rFonts w:ascii="Times New Roman" w:hAnsi="Times New Roman"/>
        </w:rPr>
        <w:tab/>
      </w:r>
      <w:r w:rsidR="004760ED">
        <w:rPr>
          <w:rFonts w:ascii="Times New Roman" w:hAnsi="Times New Roman"/>
        </w:rPr>
        <w:tab/>
      </w:r>
      <w:r w:rsidR="004760ED">
        <w:rPr>
          <w:rFonts w:ascii="Times New Roman" w:hAnsi="Times New Roman"/>
        </w:rPr>
        <w:tab/>
      </w:r>
      <w:r w:rsidR="004760ED">
        <w:rPr>
          <w:rFonts w:ascii="Times New Roman" w:hAnsi="Times New Roman"/>
        </w:rPr>
        <w:tab/>
      </w:r>
      <w:r w:rsidR="004760ED">
        <w:rPr>
          <w:rFonts w:ascii="Times New Roman" w:hAnsi="Times New Roman"/>
        </w:rPr>
        <w:tab/>
        <w:t>2024-present</w:t>
      </w:r>
    </w:p>
    <w:p w14:paraId="132E7D2D" w14:textId="77777777" w:rsidR="00A03594" w:rsidRDefault="00A03594" w:rsidP="00870A75">
      <w:pPr>
        <w:tabs>
          <w:tab w:val="left" w:pos="0"/>
        </w:tabs>
        <w:rPr>
          <w:rFonts w:ascii="Times New Roman" w:hAnsi="Times New Roman"/>
        </w:rPr>
      </w:pPr>
    </w:p>
    <w:p w14:paraId="7984D44D" w14:textId="77777777" w:rsidR="000C00DD" w:rsidRPr="00FF76E4" w:rsidRDefault="000C00DD" w:rsidP="00870A75">
      <w:pPr>
        <w:tabs>
          <w:tab w:val="left" w:pos="0"/>
        </w:tabs>
        <w:rPr>
          <w:rFonts w:ascii="Times New Roman" w:hAnsi="Times New Roman"/>
        </w:rPr>
      </w:pPr>
    </w:p>
    <w:p w14:paraId="77D18D93" w14:textId="77777777" w:rsidR="00870A75" w:rsidRPr="00FF76E4" w:rsidRDefault="00870A75" w:rsidP="00870A75">
      <w:pPr>
        <w:tabs>
          <w:tab w:val="left" w:pos="0"/>
        </w:tabs>
        <w:rPr>
          <w:rFonts w:ascii="Times New Roman" w:hAnsi="Times New Roman"/>
          <w:b/>
        </w:rPr>
      </w:pPr>
      <w:r w:rsidRPr="00FF76E4">
        <w:rPr>
          <w:rFonts w:ascii="Times New Roman" w:hAnsi="Times New Roman"/>
          <w:b/>
        </w:rPr>
        <w:t>SERVICE</w:t>
      </w:r>
    </w:p>
    <w:p w14:paraId="3D312721" w14:textId="77777777" w:rsidR="00870A75" w:rsidRPr="00FF76E4" w:rsidRDefault="00870A75" w:rsidP="00870A75">
      <w:pPr>
        <w:tabs>
          <w:tab w:val="left" w:pos="0"/>
        </w:tabs>
        <w:rPr>
          <w:rFonts w:ascii="Times New Roman" w:hAnsi="Times New Roman"/>
          <w:i/>
        </w:rPr>
      </w:pPr>
      <w:r w:rsidRPr="00FF76E4">
        <w:rPr>
          <w:rFonts w:ascii="Times New Roman" w:hAnsi="Times New Roman"/>
        </w:rPr>
        <w:tab/>
      </w:r>
      <w:r w:rsidRPr="27FE232B">
        <w:rPr>
          <w:rFonts w:ascii="Times New Roman" w:hAnsi="Times New Roman"/>
          <w:i/>
          <w:iCs/>
        </w:rPr>
        <w:t>Georgia Institute of Technology</w:t>
      </w:r>
    </w:p>
    <w:p w14:paraId="158C1607" w14:textId="3028D4D2" w:rsidR="00803C82" w:rsidRDefault="00803C82" w:rsidP="27FE232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LMC </w:t>
      </w:r>
      <w:proofErr w:type="gramStart"/>
      <w:r>
        <w:rPr>
          <w:rFonts w:ascii="Times New Roman" w:hAnsi="Times New Roman"/>
        </w:rPr>
        <w:t>Non Tenure</w:t>
      </w:r>
      <w:proofErr w:type="gramEnd"/>
      <w:r>
        <w:rPr>
          <w:rFonts w:ascii="Times New Roman" w:hAnsi="Times New Roman"/>
        </w:rPr>
        <w:t xml:space="preserve"> Track Promotion Committee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2025</w:t>
      </w:r>
    </w:p>
    <w:p w14:paraId="0AA3CF36" w14:textId="297957C7" w:rsidR="00803C82" w:rsidRDefault="00803C82" w:rsidP="27FE232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IAC </w:t>
      </w:r>
      <w:proofErr w:type="gramStart"/>
      <w:r>
        <w:rPr>
          <w:rFonts w:ascii="Times New Roman" w:hAnsi="Times New Roman"/>
        </w:rPr>
        <w:t>Non Tenure</w:t>
      </w:r>
      <w:proofErr w:type="gramEnd"/>
      <w:r>
        <w:rPr>
          <w:rFonts w:ascii="Times New Roman" w:hAnsi="Times New Roman"/>
        </w:rPr>
        <w:t xml:space="preserve"> Track Promotion Committee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2025</w:t>
      </w:r>
    </w:p>
    <w:p w14:paraId="0A829ADB" w14:textId="6C7A9DCE" w:rsidR="27FE232B" w:rsidRDefault="742245AF" w:rsidP="27FE232B">
      <w:pPr>
        <w:ind w:firstLine="720"/>
        <w:rPr>
          <w:rFonts w:ascii="Times New Roman" w:hAnsi="Times New Roman"/>
        </w:rPr>
      </w:pPr>
      <w:r w:rsidRPr="742245AF">
        <w:rPr>
          <w:rFonts w:ascii="Times New Roman" w:hAnsi="Times New Roman"/>
        </w:rPr>
        <w:t>IAC Faculty Advisory Committee</w:t>
      </w:r>
      <w:r w:rsidR="27FE232B">
        <w:tab/>
      </w:r>
      <w:r w:rsidR="27FE232B">
        <w:tab/>
      </w:r>
      <w:r w:rsidR="27FE232B">
        <w:tab/>
      </w:r>
      <w:r w:rsidR="27FE232B">
        <w:tab/>
      </w:r>
      <w:r w:rsidR="27FE232B">
        <w:tab/>
      </w:r>
      <w:r w:rsidR="27FE232B">
        <w:tab/>
      </w:r>
      <w:r w:rsidR="27FE232B">
        <w:tab/>
      </w:r>
      <w:r w:rsidRPr="742245AF">
        <w:rPr>
          <w:rFonts w:ascii="Times New Roman" w:hAnsi="Times New Roman"/>
        </w:rPr>
        <w:t>2025-Present</w:t>
      </w:r>
      <w:r w:rsidR="27FE232B">
        <w:tab/>
      </w:r>
      <w:r w:rsidRPr="742245AF">
        <w:rPr>
          <w:rFonts w:ascii="Times New Roman" w:hAnsi="Times New Roman"/>
        </w:rPr>
        <w:t>Institute Undergraduate Curriculum Committee</w:t>
      </w:r>
      <w:r w:rsidR="27FE232B">
        <w:tab/>
      </w:r>
      <w:r w:rsidR="27FE232B">
        <w:tab/>
      </w:r>
      <w:r w:rsidR="27FE232B">
        <w:tab/>
      </w:r>
      <w:r w:rsidR="27FE232B">
        <w:tab/>
      </w:r>
      <w:r w:rsidR="27FE232B">
        <w:tab/>
      </w:r>
      <w:r w:rsidRPr="742245AF">
        <w:rPr>
          <w:rFonts w:ascii="Times New Roman" w:hAnsi="Times New Roman"/>
        </w:rPr>
        <w:t>2025-Present</w:t>
      </w:r>
    </w:p>
    <w:p w14:paraId="6D264ECD" w14:textId="33635242" w:rsidR="63433956" w:rsidRDefault="0040472A" w:rsidP="00712323">
      <w:pPr>
        <w:tabs>
          <w:tab w:val="left" w:pos="0"/>
        </w:tabs>
      </w:pPr>
      <w:r w:rsidRPr="00FF76E4">
        <w:rPr>
          <w:rFonts w:ascii="Times New Roman" w:hAnsi="Times New Roman"/>
          <w:i/>
        </w:rPr>
        <w:tab/>
      </w:r>
    </w:p>
    <w:p w14:paraId="4D904EB6" w14:textId="77777777" w:rsidR="00F11EB4" w:rsidRPr="00FF76E4" w:rsidRDefault="00F11EB4" w:rsidP="0040472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</w:tabs>
        <w:spacing w:line="233" w:lineRule="auto"/>
        <w:ind w:left="0" w:firstLine="0"/>
        <w:rPr>
          <w:szCs w:val="20"/>
        </w:rPr>
      </w:pPr>
    </w:p>
    <w:sectPr w:rsidR="00F11EB4" w:rsidRPr="00FF76E4" w:rsidSect="005B3E51">
      <w:footerReference w:type="default" r:id="rId8"/>
      <w:pgSz w:w="12240" w:h="15840"/>
      <w:pgMar w:top="1440" w:right="100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9619" w14:textId="77777777" w:rsidR="004052AD" w:rsidRDefault="004052AD" w:rsidP="007B1B65">
      <w:r>
        <w:separator/>
      </w:r>
    </w:p>
  </w:endnote>
  <w:endnote w:type="continuationSeparator" w:id="0">
    <w:p w14:paraId="40715C05" w14:textId="77777777" w:rsidR="004052AD" w:rsidRDefault="004052AD" w:rsidP="007B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buffe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5E8C" w14:textId="06582F5D" w:rsidR="00CA3AB8" w:rsidRDefault="00CA3AB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353C" w14:textId="77777777" w:rsidR="004052AD" w:rsidRDefault="004052AD" w:rsidP="007B1B65">
      <w:r>
        <w:separator/>
      </w:r>
    </w:p>
  </w:footnote>
  <w:footnote w:type="continuationSeparator" w:id="0">
    <w:p w14:paraId="7FE73B78" w14:textId="77777777" w:rsidR="004052AD" w:rsidRDefault="004052AD" w:rsidP="007B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60C"/>
    <w:multiLevelType w:val="hybridMultilevel"/>
    <w:tmpl w:val="77B82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269E1"/>
    <w:multiLevelType w:val="hybridMultilevel"/>
    <w:tmpl w:val="8996DD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B34D4"/>
    <w:multiLevelType w:val="hybridMultilevel"/>
    <w:tmpl w:val="EC26FA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DD5801"/>
    <w:multiLevelType w:val="hybridMultilevel"/>
    <w:tmpl w:val="EB86039A"/>
    <w:lvl w:ilvl="0" w:tplc="0409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4" w15:restartNumberingAfterBreak="0">
    <w:nsid w:val="78C91C59"/>
    <w:multiLevelType w:val="hybridMultilevel"/>
    <w:tmpl w:val="676E47D4"/>
    <w:lvl w:ilvl="0" w:tplc="0409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num w:numId="1" w16cid:durableId="514195732">
    <w:abstractNumId w:val="1"/>
  </w:num>
  <w:num w:numId="2" w16cid:durableId="1536771648">
    <w:abstractNumId w:val="2"/>
  </w:num>
  <w:num w:numId="3" w16cid:durableId="356470849">
    <w:abstractNumId w:val="3"/>
  </w:num>
  <w:num w:numId="4" w16cid:durableId="773281175">
    <w:abstractNumId w:val="4"/>
  </w:num>
  <w:num w:numId="5" w16cid:durableId="51839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62"/>
    <w:rsid w:val="00000316"/>
    <w:rsid w:val="00001CB4"/>
    <w:rsid w:val="0000272D"/>
    <w:rsid w:val="00002827"/>
    <w:rsid w:val="000030C8"/>
    <w:rsid w:val="00013C98"/>
    <w:rsid w:val="00027221"/>
    <w:rsid w:val="000327F9"/>
    <w:rsid w:val="00037F64"/>
    <w:rsid w:val="00040891"/>
    <w:rsid w:val="00040C53"/>
    <w:rsid w:val="00045E63"/>
    <w:rsid w:val="000500CA"/>
    <w:rsid w:val="00051AA6"/>
    <w:rsid w:val="00053A77"/>
    <w:rsid w:val="00055870"/>
    <w:rsid w:val="0006763E"/>
    <w:rsid w:val="00071C5C"/>
    <w:rsid w:val="0008108E"/>
    <w:rsid w:val="0008271E"/>
    <w:rsid w:val="00082D49"/>
    <w:rsid w:val="00083856"/>
    <w:rsid w:val="000867CF"/>
    <w:rsid w:val="00090FC8"/>
    <w:rsid w:val="000937D9"/>
    <w:rsid w:val="00094491"/>
    <w:rsid w:val="00096CF8"/>
    <w:rsid w:val="00096E77"/>
    <w:rsid w:val="0009793E"/>
    <w:rsid w:val="000A65F9"/>
    <w:rsid w:val="000A7AFC"/>
    <w:rsid w:val="000B0AD3"/>
    <w:rsid w:val="000B0D36"/>
    <w:rsid w:val="000B395F"/>
    <w:rsid w:val="000BB514"/>
    <w:rsid w:val="000C00DD"/>
    <w:rsid w:val="000C0A0A"/>
    <w:rsid w:val="000C1242"/>
    <w:rsid w:val="000C4274"/>
    <w:rsid w:val="000C723C"/>
    <w:rsid w:val="000D1809"/>
    <w:rsid w:val="000D1D12"/>
    <w:rsid w:val="000D35B4"/>
    <w:rsid w:val="000D556B"/>
    <w:rsid w:val="000E003F"/>
    <w:rsid w:val="000E560B"/>
    <w:rsid w:val="000F572A"/>
    <w:rsid w:val="000F6FA8"/>
    <w:rsid w:val="00103F71"/>
    <w:rsid w:val="001138F4"/>
    <w:rsid w:val="001146D5"/>
    <w:rsid w:val="00123F5D"/>
    <w:rsid w:val="00125720"/>
    <w:rsid w:val="001264C8"/>
    <w:rsid w:val="00131FDE"/>
    <w:rsid w:val="001333D3"/>
    <w:rsid w:val="00134B10"/>
    <w:rsid w:val="00140C49"/>
    <w:rsid w:val="00141F2E"/>
    <w:rsid w:val="00142044"/>
    <w:rsid w:val="001470D2"/>
    <w:rsid w:val="00151764"/>
    <w:rsid w:val="00152E35"/>
    <w:rsid w:val="0016120A"/>
    <w:rsid w:val="00162896"/>
    <w:rsid w:val="00163DF2"/>
    <w:rsid w:val="00164831"/>
    <w:rsid w:val="00165893"/>
    <w:rsid w:val="00166C1F"/>
    <w:rsid w:val="00172647"/>
    <w:rsid w:val="00173268"/>
    <w:rsid w:val="001743C3"/>
    <w:rsid w:val="00174B78"/>
    <w:rsid w:val="00176F2C"/>
    <w:rsid w:val="0018155B"/>
    <w:rsid w:val="001842D6"/>
    <w:rsid w:val="00197A42"/>
    <w:rsid w:val="00197FDE"/>
    <w:rsid w:val="001A1B5C"/>
    <w:rsid w:val="001A5F5B"/>
    <w:rsid w:val="001B1826"/>
    <w:rsid w:val="001B2FE2"/>
    <w:rsid w:val="001B7F8B"/>
    <w:rsid w:val="001C1325"/>
    <w:rsid w:val="001C3400"/>
    <w:rsid w:val="001C70F3"/>
    <w:rsid w:val="001C74BE"/>
    <w:rsid w:val="001D190D"/>
    <w:rsid w:val="001D33C0"/>
    <w:rsid w:val="001D48D3"/>
    <w:rsid w:val="001D5DFB"/>
    <w:rsid w:val="001D77D4"/>
    <w:rsid w:val="001E14AD"/>
    <w:rsid w:val="001E46EE"/>
    <w:rsid w:val="001E6E99"/>
    <w:rsid w:val="001F34CB"/>
    <w:rsid w:val="001F7E59"/>
    <w:rsid w:val="00201FED"/>
    <w:rsid w:val="002053AD"/>
    <w:rsid w:val="002110B5"/>
    <w:rsid w:val="0021202B"/>
    <w:rsid w:val="00215A8E"/>
    <w:rsid w:val="00215BB6"/>
    <w:rsid w:val="002221B1"/>
    <w:rsid w:val="00226CE2"/>
    <w:rsid w:val="002311BD"/>
    <w:rsid w:val="00231897"/>
    <w:rsid w:val="002346E2"/>
    <w:rsid w:val="00240E8F"/>
    <w:rsid w:val="00241910"/>
    <w:rsid w:val="00243210"/>
    <w:rsid w:val="002531C2"/>
    <w:rsid w:val="002615DE"/>
    <w:rsid w:val="00265833"/>
    <w:rsid w:val="00267676"/>
    <w:rsid w:val="002676C2"/>
    <w:rsid w:val="00271369"/>
    <w:rsid w:val="00274150"/>
    <w:rsid w:val="00277201"/>
    <w:rsid w:val="00281A7B"/>
    <w:rsid w:val="00281AC0"/>
    <w:rsid w:val="00281E2F"/>
    <w:rsid w:val="00283B75"/>
    <w:rsid w:val="002902E7"/>
    <w:rsid w:val="0029146B"/>
    <w:rsid w:val="002A7EBD"/>
    <w:rsid w:val="002B0A1C"/>
    <w:rsid w:val="002B26BE"/>
    <w:rsid w:val="002B2A3D"/>
    <w:rsid w:val="002B5469"/>
    <w:rsid w:val="002C6A3A"/>
    <w:rsid w:val="002C74C3"/>
    <w:rsid w:val="002D40DF"/>
    <w:rsid w:val="002D739F"/>
    <w:rsid w:val="002D7659"/>
    <w:rsid w:val="002E0C0D"/>
    <w:rsid w:val="002E18A6"/>
    <w:rsid w:val="002E587E"/>
    <w:rsid w:val="002F3EB8"/>
    <w:rsid w:val="00305AB2"/>
    <w:rsid w:val="00305FE3"/>
    <w:rsid w:val="003105DA"/>
    <w:rsid w:val="003133B9"/>
    <w:rsid w:val="0032662F"/>
    <w:rsid w:val="00330F4E"/>
    <w:rsid w:val="003360C4"/>
    <w:rsid w:val="00336303"/>
    <w:rsid w:val="00343C8B"/>
    <w:rsid w:val="0034555F"/>
    <w:rsid w:val="0034657A"/>
    <w:rsid w:val="00353315"/>
    <w:rsid w:val="00355FE9"/>
    <w:rsid w:val="00356409"/>
    <w:rsid w:val="003570AA"/>
    <w:rsid w:val="00360310"/>
    <w:rsid w:val="00360C49"/>
    <w:rsid w:val="003657F6"/>
    <w:rsid w:val="00366E7E"/>
    <w:rsid w:val="0037592C"/>
    <w:rsid w:val="00380AFB"/>
    <w:rsid w:val="003862BB"/>
    <w:rsid w:val="0039166F"/>
    <w:rsid w:val="00392BF0"/>
    <w:rsid w:val="00393C5A"/>
    <w:rsid w:val="003946C5"/>
    <w:rsid w:val="00395784"/>
    <w:rsid w:val="0039628F"/>
    <w:rsid w:val="003A0707"/>
    <w:rsid w:val="003A1DCC"/>
    <w:rsid w:val="003A3907"/>
    <w:rsid w:val="003A3BEA"/>
    <w:rsid w:val="003A5E6D"/>
    <w:rsid w:val="003B03DA"/>
    <w:rsid w:val="003B2A87"/>
    <w:rsid w:val="003B5A3C"/>
    <w:rsid w:val="003B7606"/>
    <w:rsid w:val="003B7DDB"/>
    <w:rsid w:val="003C6545"/>
    <w:rsid w:val="003C7C15"/>
    <w:rsid w:val="003D0779"/>
    <w:rsid w:val="003D2128"/>
    <w:rsid w:val="003D4CE6"/>
    <w:rsid w:val="003F04FA"/>
    <w:rsid w:val="003F7676"/>
    <w:rsid w:val="004023A2"/>
    <w:rsid w:val="0040472A"/>
    <w:rsid w:val="004052AD"/>
    <w:rsid w:val="00412095"/>
    <w:rsid w:val="00415E19"/>
    <w:rsid w:val="004174D3"/>
    <w:rsid w:val="00420DBF"/>
    <w:rsid w:val="00420E38"/>
    <w:rsid w:val="00421067"/>
    <w:rsid w:val="0043197F"/>
    <w:rsid w:val="00444CFE"/>
    <w:rsid w:val="0044542C"/>
    <w:rsid w:val="00447F46"/>
    <w:rsid w:val="004509AC"/>
    <w:rsid w:val="00454CCD"/>
    <w:rsid w:val="004650EB"/>
    <w:rsid w:val="00473B62"/>
    <w:rsid w:val="00474742"/>
    <w:rsid w:val="0047480F"/>
    <w:rsid w:val="004760ED"/>
    <w:rsid w:val="00476C34"/>
    <w:rsid w:val="0047797D"/>
    <w:rsid w:val="00477FEA"/>
    <w:rsid w:val="004906FA"/>
    <w:rsid w:val="004A2877"/>
    <w:rsid w:val="004B02A0"/>
    <w:rsid w:val="004B27FB"/>
    <w:rsid w:val="004B4E19"/>
    <w:rsid w:val="004C0170"/>
    <w:rsid w:val="004C1060"/>
    <w:rsid w:val="004C31C3"/>
    <w:rsid w:val="004D12E9"/>
    <w:rsid w:val="004D5D7B"/>
    <w:rsid w:val="004E3321"/>
    <w:rsid w:val="004E4949"/>
    <w:rsid w:val="004E75F2"/>
    <w:rsid w:val="004F1CC5"/>
    <w:rsid w:val="004F40E8"/>
    <w:rsid w:val="004F4FB3"/>
    <w:rsid w:val="004F627C"/>
    <w:rsid w:val="005038C6"/>
    <w:rsid w:val="00506BB5"/>
    <w:rsid w:val="005103E1"/>
    <w:rsid w:val="0051429E"/>
    <w:rsid w:val="00515607"/>
    <w:rsid w:val="00517412"/>
    <w:rsid w:val="005215AB"/>
    <w:rsid w:val="0052240F"/>
    <w:rsid w:val="005231AF"/>
    <w:rsid w:val="0052364E"/>
    <w:rsid w:val="00526B87"/>
    <w:rsid w:val="00526C01"/>
    <w:rsid w:val="00532ABE"/>
    <w:rsid w:val="00533BC9"/>
    <w:rsid w:val="00533C35"/>
    <w:rsid w:val="00541A02"/>
    <w:rsid w:val="00547353"/>
    <w:rsid w:val="005537FB"/>
    <w:rsid w:val="005623B0"/>
    <w:rsid w:val="0056243C"/>
    <w:rsid w:val="00564585"/>
    <w:rsid w:val="00566566"/>
    <w:rsid w:val="00567168"/>
    <w:rsid w:val="005777F3"/>
    <w:rsid w:val="00581406"/>
    <w:rsid w:val="00587C85"/>
    <w:rsid w:val="005902FF"/>
    <w:rsid w:val="005921D3"/>
    <w:rsid w:val="005936E1"/>
    <w:rsid w:val="005A02B2"/>
    <w:rsid w:val="005A0D4B"/>
    <w:rsid w:val="005A4F48"/>
    <w:rsid w:val="005A6FA6"/>
    <w:rsid w:val="005A785A"/>
    <w:rsid w:val="005B2B9B"/>
    <w:rsid w:val="005B302E"/>
    <w:rsid w:val="005B3467"/>
    <w:rsid w:val="005B3E51"/>
    <w:rsid w:val="005B4775"/>
    <w:rsid w:val="005B6310"/>
    <w:rsid w:val="005C4E8F"/>
    <w:rsid w:val="005C7125"/>
    <w:rsid w:val="005D1F6A"/>
    <w:rsid w:val="005D22BC"/>
    <w:rsid w:val="005D23C8"/>
    <w:rsid w:val="005D3370"/>
    <w:rsid w:val="005D4721"/>
    <w:rsid w:val="005E4B75"/>
    <w:rsid w:val="005E628D"/>
    <w:rsid w:val="005E78C3"/>
    <w:rsid w:val="005F3CB7"/>
    <w:rsid w:val="005F63DE"/>
    <w:rsid w:val="00602B31"/>
    <w:rsid w:val="006078B4"/>
    <w:rsid w:val="00611A4E"/>
    <w:rsid w:val="00616F39"/>
    <w:rsid w:val="00621BCE"/>
    <w:rsid w:val="00621EEE"/>
    <w:rsid w:val="006228AD"/>
    <w:rsid w:val="00627419"/>
    <w:rsid w:val="00634A92"/>
    <w:rsid w:val="00640F11"/>
    <w:rsid w:val="00647070"/>
    <w:rsid w:val="006524E5"/>
    <w:rsid w:val="00652A75"/>
    <w:rsid w:val="00654FB6"/>
    <w:rsid w:val="00661101"/>
    <w:rsid w:val="0066309D"/>
    <w:rsid w:val="00664AAA"/>
    <w:rsid w:val="00666DF2"/>
    <w:rsid w:val="00670486"/>
    <w:rsid w:val="006761E9"/>
    <w:rsid w:val="00677A66"/>
    <w:rsid w:val="00680A73"/>
    <w:rsid w:val="00682E96"/>
    <w:rsid w:val="00686639"/>
    <w:rsid w:val="006A079C"/>
    <w:rsid w:val="006A2DEE"/>
    <w:rsid w:val="006A3FFC"/>
    <w:rsid w:val="006B2F87"/>
    <w:rsid w:val="006B33E1"/>
    <w:rsid w:val="006B42DB"/>
    <w:rsid w:val="006B4A1D"/>
    <w:rsid w:val="006B5394"/>
    <w:rsid w:val="006B63E7"/>
    <w:rsid w:val="006C3632"/>
    <w:rsid w:val="006D2A45"/>
    <w:rsid w:val="006D5ED6"/>
    <w:rsid w:val="006D6F96"/>
    <w:rsid w:val="006F4BB5"/>
    <w:rsid w:val="006F7E40"/>
    <w:rsid w:val="00702A4D"/>
    <w:rsid w:val="0070454D"/>
    <w:rsid w:val="00705A49"/>
    <w:rsid w:val="007065C2"/>
    <w:rsid w:val="00710061"/>
    <w:rsid w:val="00710F25"/>
    <w:rsid w:val="00712323"/>
    <w:rsid w:val="00713E1E"/>
    <w:rsid w:val="007140C7"/>
    <w:rsid w:val="00722480"/>
    <w:rsid w:val="0072610C"/>
    <w:rsid w:val="007339A8"/>
    <w:rsid w:val="007350BB"/>
    <w:rsid w:val="007359C9"/>
    <w:rsid w:val="0074142F"/>
    <w:rsid w:val="00743DF4"/>
    <w:rsid w:val="00746C38"/>
    <w:rsid w:val="00747DD1"/>
    <w:rsid w:val="00752948"/>
    <w:rsid w:val="00754F87"/>
    <w:rsid w:val="00760EF2"/>
    <w:rsid w:val="00762BFD"/>
    <w:rsid w:val="007634AD"/>
    <w:rsid w:val="00770586"/>
    <w:rsid w:val="00771BA3"/>
    <w:rsid w:val="00773312"/>
    <w:rsid w:val="0077702F"/>
    <w:rsid w:val="00782FAD"/>
    <w:rsid w:val="00783186"/>
    <w:rsid w:val="007849F4"/>
    <w:rsid w:val="00785A0D"/>
    <w:rsid w:val="007A293D"/>
    <w:rsid w:val="007A522B"/>
    <w:rsid w:val="007B1B65"/>
    <w:rsid w:val="007B2CD7"/>
    <w:rsid w:val="007B3B62"/>
    <w:rsid w:val="007B643F"/>
    <w:rsid w:val="007B6468"/>
    <w:rsid w:val="007B6DA8"/>
    <w:rsid w:val="007C0D6D"/>
    <w:rsid w:val="007C4F7C"/>
    <w:rsid w:val="007D1021"/>
    <w:rsid w:val="007D3466"/>
    <w:rsid w:val="007D483D"/>
    <w:rsid w:val="007D5280"/>
    <w:rsid w:val="007E154A"/>
    <w:rsid w:val="007E632B"/>
    <w:rsid w:val="007E7F90"/>
    <w:rsid w:val="007F4DEB"/>
    <w:rsid w:val="007F551E"/>
    <w:rsid w:val="007F73D2"/>
    <w:rsid w:val="00800251"/>
    <w:rsid w:val="00803C82"/>
    <w:rsid w:val="00810110"/>
    <w:rsid w:val="0081317A"/>
    <w:rsid w:val="00814FDD"/>
    <w:rsid w:val="008159D9"/>
    <w:rsid w:val="008342A1"/>
    <w:rsid w:val="00837145"/>
    <w:rsid w:val="00843C29"/>
    <w:rsid w:val="00845494"/>
    <w:rsid w:val="0085025B"/>
    <w:rsid w:val="00860006"/>
    <w:rsid w:val="00866A21"/>
    <w:rsid w:val="00870A75"/>
    <w:rsid w:val="00871E08"/>
    <w:rsid w:val="008817F7"/>
    <w:rsid w:val="00883AA0"/>
    <w:rsid w:val="00884D6E"/>
    <w:rsid w:val="00886B9D"/>
    <w:rsid w:val="008872B3"/>
    <w:rsid w:val="0089052B"/>
    <w:rsid w:val="008927D0"/>
    <w:rsid w:val="00895C86"/>
    <w:rsid w:val="00897044"/>
    <w:rsid w:val="008A058F"/>
    <w:rsid w:val="008A6409"/>
    <w:rsid w:val="008A74E2"/>
    <w:rsid w:val="008B2550"/>
    <w:rsid w:val="008B53E4"/>
    <w:rsid w:val="008C3A5B"/>
    <w:rsid w:val="008C4142"/>
    <w:rsid w:val="008D1943"/>
    <w:rsid w:val="008D22BF"/>
    <w:rsid w:val="008D578A"/>
    <w:rsid w:val="008D65B0"/>
    <w:rsid w:val="008D7C9D"/>
    <w:rsid w:val="008E3DB1"/>
    <w:rsid w:val="008E714B"/>
    <w:rsid w:val="008F2EFD"/>
    <w:rsid w:val="008F47C0"/>
    <w:rsid w:val="00900C8C"/>
    <w:rsid w:val="0090284B"/>
    <w:rsid w:val="00922804"/>
    <w:rsid w:val="00922D95"/>
    <w:rsid w:val="009273E4"/>
    <w:rsid w:val="00927897"/>
    <w:rsid w:val="009340F7"/>
    <w:rsid w:val="00940217"/>
    <w:rsid w:val="009431E7"/>
    <w:rsid w:val="00943846"/>
    <w:rsid w:val="00944080"/>
    <w:rsid w:val="00944471"/>
    <w:rsid w:val="009541BD"/>
    <w:rsid w:val="00955AA6"/>
    <w:rsid w:val="00956E9D"/>
    <w:rsid w:val="00960F12"/>
    <w:rsid w:val="00964459"/>
    <w:rsid w:val="009662D1"/>
    <w:rsid w:val="009717EC"/>
    <w:rsid w:val="00974169"/>
    <w:rsid w:val="00977CD8"/>
    <w:rsid w:val="00986CE2"/>
    <w:rsid w:val="009A55D9"/>
    <w:rsid w:val="009B13A6"/>
    <w:rsid w:val="009B2767"/>
    <w:rsid w:val="009B3AC5"/>
    <w:rsid w:val="009B7BD1"/>
    <w:rsid w:val="009C4DA1"/>
    <w:rsid w:val="009C4FF9"/>
    <w:rsid w:val="009C74F6"/>
    <w:rsid w:val="009D7629"/>
    <w:rsid w:val="009E0AC3"/>
    <w:rsid w:val="009F29FE"/>
    <w:rsid w:val="00A01FA1"/>
    <w:rsid w:val="00A01FCA"/>
    <w:rsid w:val="00A02E2B"/>
    <w:rsid w:val="00A03594"/>
    <w:rsid w:val="00A03F00"/>
    <w:rsid w:val="00A07626"/>
    <w:rsid w:val="00A168BD"/>
    <w:rsid w:val="00A17AC4"/>
    <w:rsid w:val="00A21DF8"/>
    <w:rsid w:val="00A25A59"/>
    <w:rsid w:val="00A26550"/>
    <w:rsid w:val="00A27D0D"/>
    <w:rsid w:val="00A30451"/>
    <w:rsid w:val="00A30BC0"/>
    <w:rsid w:val="00A41C9E"/>
    <w:rsid w:val="00A428CE"/>
    <w:rsid w:val="00A47EB2"/>
    <w:rsid w:val="00A51469"/>
    <w:rsid w:val="00A538CB"/>
    <w:rsid w:val="00A5739B"/>
    <w:rsid w:val="00A575DD"/>
    <w:rsid w:val="00A6298C"/>
    <w:rsid w:val="00A63205"/>
    <w:rsid w:val="00A65122"/>
    <w:rsid w:val="00A65E61"/>
    <w:rsid w:val="00A710E9"/>
    <w:rsid w:val="00A713FE"/>
    <w:rsid w:val="00A76282"/>
    <w:rsid w:val="00A82302"/>
    <w:rsid w:val="00A84BA1"/>
    <w:rsid w:val="00A863A0"/>
    <w:rsid w:val="00A86AF7"/>
    <w:rsid w:val="00A90EDD"/>
    <w:rsid w:val="00A93270"/>
    <w:rsid w:val="00A9333A"/>
    <w:rsid w:val="00A943B5"/>
    <w:rsid w:val="00A948AC"/>
    <w:rsid w:val="00A9581F"/>
    <w:rsid w:val="00A96407"/>
    <w:rsid w:val="00A9755B"/>
    <w:rsid w:val="00AA3B75"/>
    <w:rsid w:val="00AA7961"/>
    <w:rsid w:val="00AB235C"/>
    <w:rsid w:val="00AB3312"/>
    <w:rsid w:val="00AB7412"/>
    <w:rsid w:val="00AC0142"/>
    <w:rsid w:val="00AC0B66"/>
    <w:rsid w:val="00AC3534"/>
    <w:rsid w:val="00AC3582"/>
    <w:rsid w:val="00AC7AA3"/>
    <w:rsid w:val="00AC7ED4"/>
    <w:rsid w:val="00AD080B"/>
    <w:rsid w:val="00AD2416"/>
    <w:rsid w:val="00AD6D2A"/>
    <w:rsid w:val="00AD74A3"/>
    <w:rsid w:val="00AE723B"/>
    <w:rsid w:val="00AE779C"/>
    <w:rsid w:val="00AF57DE"/>
    <w:rsid w:val="00AF626B"/>
    <w:rsid w:val="00B06647"/>
    <w:rsid w:val="00B07B9E"/>
    <w:rsid w:val="00B214A2"/>
    <w:rsid w:val="00B25FF2"/>
    <w:rsid w:val="00B262EC"/>
    <w:rsid w:val="00B3166E"/>
    <w:rsid w:val="00B31971"/>
    <w:rsid w:val="00B340DB"/>
    <w:rsid w:val="00B356B2"/>
    <w:rsid w:val="00B37E44"/>
    <w:rsid w:val="00B44379"/>
    <w:rsid w:val="00B56EFC"/>
    <w:rsid w:val="00B60400"/>
    <w:rsid w:val="00B612EB"/>
    <w:rsid w:val="00B61FDE"/>
    <w:rsid w:val="00B64C53"/>
    <w:rsid w:val="00B87C31"/>
    <w:rsid w:val="00B90D6E"/>
    <w:rsid w:val="00B91893"/>
    <w:rsid w:val="00B94357"/>
    <w:rsid w:val="00B961F3"/>
    <w:rsid w:val="00B972B1"/>
    <w:rsid w:val="00BA1D8A"/>
    <w:rsid w:val="00BA3F07"/>
    <w:rsid w:val="00BA72DB"/>
    <w:rsid w:val="00BB5457"/>
    <w:rsid w:val="00BC2443"/>
    <w:rsid w:val="00BC2FDA"/>
    <w:rsid w:val="00BC4843"/>
    <w:rsid w:val="00BC4920"/>
    <w:rsid w:val="00BE295A"/>
    <w:rsid w:val="00BF38CE"/>
    <w:rsid w:val="00BF3A4D"/>
    <w:rsid w:val="00C00628"/>
    <w:rsid w:val="00C0397D"/>
    <w:rsid w:val="00C04C36"/>
    <w:rsid w:val="00C17283"/>
    <w:rsid w:val="00C26019"/>
    <w:rsid w:val="00C26FB4"/>
    <w:rsid w:val="00C33CF9"/>
    <w:rsid w:val="00C34396"/>
    <w:rsid w:val="00C37CF1"/>
    <w:rsid w:val="00C43538"/>
    <w:rsid w:val="00C44269"/>
    <w:rsid w:val="00C53DC1"/>
    <w:rsid w:val="00C54397"/>
    <w:rsid w:val="00C61A68"/>
    <w:rsid w:val="00C61B4C"/>
    <w:rsid w:val="00C6449D"/>
    <w:rsid w:val="00C64605"/>
    <w:rsid w:val="00C664F8"/>
    <w:rsid w:val="00C76633"/>
    <w:rsid w:val="00C77B4E"/>
    <w:rsid w:val="00C876C0"/>
    <w:rsid w:val="00C90829"/>
    <w:rsid w:val="00C91EF7"/>
    <w:rsid w:val="00C9464E"/>
    <w:rsid w:val="00C972E1"/>
    <w:rsid w:val="00CA3AB8"/>
    <w:rsid w:val="00CA4B48"/>
    <w:rsid w:val="00CB0F03"/>
    <w:rsid w:val="00CB1035"/>
    <w:rsid w:val="00CB391C"/>
    <w:rsid w:val="00CB54B5"/>
    <w:rsid w:val="00CB669B"/>
    <w:rsid w:val="00CB6D97"/>
    <w:rsid w:val="00CB73FA"/>
    <w:rsid w:val="00CB79CC"/>
    <w:rsid w:val="00CD13CA"/>
    <w:rsid w:val="00CD68EE"/>
    <w:rsid w:val="00CE2BF6"/>
    <w:rsid w:val="00CF4318"/>
    <w:rsid w:val="00CF44A0"/>
    <w:rsid w:val="00CF518A"/>
    <w:rsid w:val="00D03725"/>
    <w:rsid w:val="00D03C8D"/>
    <w:rsid w:val="00D048F6"/>
    <w:rsid w:val="00D20167"/>
    <w:rsid w:val="00D365F2"/>
    <w:rsid w:val="00D3790C"/>
    <w:rsid w:val="00D42EC1"/>
    <w:rsid w:val="00D4340B"/>
    <w:rsid w:val="00D44798"/>
    <w:rsid w:val="00D45B42"/>
    <w:rsid w:val="00D45FCD"/>
    <w:rsid w:val="00D46563"/>
    <w:rsid w:val="00D51252"/>
    <w:rsid w:val="00D55545"/>
    <w:rsid w:val="00D56808"/>
    <w:rsid w:val="00D572D2"/>
    <w:rsid w:val="00D600BA"/>
    <w:rsid w:val="00D61AD4"/>
    <w:rsid w:val="00D629BB"/>
    <w:rsid w:val="00D70AB6"/>
    <w:rsid w:val="00D71A90"/>
    <w:rsid w:val="00D71FD2"/>
    <w:rsid w:val="00D8091A"/>
    <w:rsid w:val="00D84763"/>
    <w:rsid w:val="00D87EDB"/>
    <w:rsid w:val="00D918DE"/>
    <w:rsid w:val="00DA27A2"/>
    <w:rsid w:val="00DA698F"/>
    <w:rsid w:val="00DA7EF1"/>
    <w:rsid w:val="00DB04BD"/>
    <w:rsid w:val="00DB6B97"/>
    <w:rsid w:val="00DB7E00"/>
    <w:rsid w:val="00DC01A9"/>
    <w:rsid w:val="00DC2FFE"/>
    <w:rsid w:val="00DC4097"/>
    <w:rsid w:val="00DC70BC"/>
    <w:rsid w:val="00DD04B6"/>
    <w:rsid w:val="00DD2822"/>
    <w:rsid w:val="00DD321C"/>
    <w:rsid w:val="00DD7E6A"/>
    <w:rsid w:val="00DE1833"/>
    <w:rsid w:val="00DF5297"/>
    <w:rsid w:val="00DF5C68"/>
    <w:rsid w:val="00DF6269"/>
    <w:rsid w:val="00E14CA2"/>
    <w:rsid w:val="00E15976"/>
    <w:rsid w:val="00E15A08"/>
    <w:rsid w:val="00E17C6C"/>
    <w:rsid w:val="00E34B13"/>
    <w:rsid w:val="00E35328"/>
    <w:rsid w:val="00E3560B"/>
    <w:rsid w:val="00E40258"/>
    <w:rsid w:val="00E4222B"/>
    <w:rsid w:val="00E44A9F"/>
    <w:rsid w:val="00E44CB9"/>
    <w:rsid w:val="00E5152A"/>
    <w:rsid w:val="00E53279"/>
    <w:rsid w:val="00E57125"/>
    <w:rsid w:val="00E57D01"/>
    <w:rsid w:val="00E64335"/>
    <w:rsid w:val="00E659DC"/>
    <w:rsid w:val="00E667F2"/>
    <w:rsid w:val="00E6690B"/>
    <w:rsid w:val="00E760E2"/>
    <w:rsid w:val="00E80928"/>
    <w:rsid w:val="00E81397"/>
    <w:rsid w:val="00E813B2"/>
    <w:rsid w:val="00E90193"/>
    <w:rsid w:val="00EA3214"/>
    <w:rsid w:val="00EA774D"/>
    <w:rsid w:val="00EA7AF0"/>
    <w:rsid w:val="00EB2BE9"/>
    <w:rsid w:val="00EB385F"/>
    <w:rsid w:val="00EB5C48"/>
    <w:rsid w:val="00EB732F"/>
    <w:rsid w:val="00EC3692"/>
    <w:rsid w:val="00EC5A33"/>
    <w:rsid w:val="00EC7DE3"/>
    <w:rsid w:val="00EE3C5D"/>
    <w:rsid w:val="00EE7CBC"/>
    <w:rsid w:val="00EF3D79"/>
    <w:rsid w:val="00F00E05"/>
    <w:rsid w:val="00F05665"/>
    <w:rsid w:val="00F11EB4"/>
    <w:rsid w:val="00F15CF2"/>
    <w:rsid w:val="00F16383"/>
    <w:rsid w:val="00F1767E"/>
    <w:rsid w:val="00F2321A"/>
    <w:rsid w:val="00F255DC"/>
    <w:rsid w:val="00F25942"/>
    <w:rsid w:val="00F2604A"/>
    <w:rsid w:val="00F31B15"/>
    <w:rsid w:val="00F31E84"/>
    <w:rsid w:val="00F45F9B"/>
    <w:rsid w:val="00F501E9"/>
    <w:rsid w:val="00F53252"/>
    <w:rsid w:val="00F55091"/>
    <w:rsid w:val="00F573C4"/>
    <w:rsid w:val="00F641C3"/>
    <w:rsid w:val="00F67D9B"/>
    <w:rsid w:val="00F7107F"/>
    <w:rsid w:val="00F7535D"/>
    <w:rsid w:val="00F84F49"/>
    <w:rsid w:val="00F87711"/>
    <w:rsid w:val="00F93644"/>
    <w:rsid w:val="00FA287E"/>
    <w:rsid w:val="00FA71F8"/>
    <w:rsid w:val="00FB251C"/>
    <w:rsid w:val="00FB3136"/>
    <w:rsid w:val="00FC283B"/>
    <w:rsid w:val="00FC43BD"/>
    <w:rsid w:val="00FD11D1"/>
    <w:rsid w:val="00FD3171"/>
    <w:rsid w:val="00FD52BE"/>
    <w:rsid w:val="00FD5898"/>
    <w:rsid w:val="00FD6EA1"/>
    <w:rsid w:val="00FE0068"/>
    <w:rsid w:val="00FE01B7"/>
    <w:rsid w:val="00FE0966"/>
    <w:rsid w:val="00FF1480"/>
    <w:rsid w:val="00FF76E4"/>
    <w:rsid w:val="05E943F6"/>
    <w:rsid w:val="08FEA2C6"/>
    <w:rsid w:val="0EF29758"/>
    <w:rsid w:val="0FF5FBD0"/>
    <w:rsid w:val="101AAB4C"/>
    <w:rsid w:val="12A521AC"/>
    <w:rsid w:val="186F507A"/>
    <w:rsid w:val="27FE232B"/>
    <w:rsid w:val="3238C3F5"/>
    <w:rsid w:val="3DAEF3D2"/>
    <w:rsid w:val="4728FF4B"/>
    <w:rsid w:val="47F1B9D0"/>
    <w:rsid w:val="48774B44"/>
    <w:rsid w:val="531AA55E"/>
    <w:rsid w:val="5C5221C9"/>
    <w:rsid w:val="5C631C96"/>
    <w:rsid w:val="6257B21B"/>
    <w:rsid w:val="63433956"/>
    <w:rsid w:val="64196CD2"/>
    <w:rsid w:val="686285D7"/>
    <w:rsid w:val="742245AF"/>
    <w:rsid w:val="7CAF9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78AAE3"/>
  <w15:docId w15:val="{4022140D-345A-47A5-BAF2-079B313F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2B7"/>
    <w:pPr>
      <w:jc w:val="both"/>
    </w:pPr>
    <w:rPr>
      <w:rFonts w:ascii="Garamond" w:eastAsia="MS Mincho" w:hAnsi="Garamond"/>
      <w:kern w:val="18"/>
    </w:rPr>
  </w:style>
  <w:style w:type="paragraph" w:styleId="Heading3">
    <w:name w:val="heading 3"/>
    <w:basedOn w:val="Normal"/>
    <w:link w:val="Heading3Char"/>
    <w:uiPriority w:val="9"/>
    <w:qFormat/>
    <w:rsid w:val="0009449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CD119C"/>
    <w:pPr>
      <w:widowControl w:val="0"/>
      <w:autoSpaceDE w:val="0"/>
      <w:autoSpaceDN w:val="0"/>
      <w:adjustRightInd w:val="0"/>
      <w:ind w:left="476" w:hanging="476"/>
      <w:jc w:val="left"/>
    </w:pPr>
    <w:rPr>
      <w:rFonts w:ascii="Times New Roman" w:eastAsia="Times New Roman" w:hAnsi="Times New Roman"/>
      <w:kern w:val="0"/>
      <w:szCs w:val="24"/>
    </w:rPr>
  </w:style>
  <w:style w:type="paragraph" w:customStyle="1" w:styleId="AttentionLine">
    <w:name w:val="Attention Line"/>
    <w:basedOn w:val="Normal"/>
    <w:next w:val="Salutation"/>
    <w:rsid w:val="00CD119C"/>
    <w:pPr>
      <w:spacing w:before="220" w:line="240" w:lineRule="atLeast"/>
    </w:pPr>
  </w:style>
  <w:style w:type="paragraph" w:styleId="Salutation">
    <w:name w:val="Salutation"/>
    <w:basedOn w:val="Normal"/>
    <w:next w:val="Normal"/>
    <w:rsid w:val="00CD119C"/>
  </w:style>
  <w:style w:type="paragraph" w:customStyle="1" w:styleId="a0">
    <w:name w:val="__"/>
    <w:basedOn w:val="Normal"/>
    <w:rsid w:val="00CD119C"/>
    <w:pPr>
      <w:widowControl w:val="0"/>
      <w:autoSpaceDE w:val="0"/>
      <w:autoSpaceDN w:val="0"/>
      <w:adjustRightInd w:val="0"/>
      <w:ind w:left="476" w:hanging="476"/>
      <w:jc w:val="left"/>
    </w:pPr>
    <w:rPr>
      <w:rFonts w:ascii="Times New Roman" w:eastAsia="Times New Roman" w:hAnsi="Times New Roman"/>
      <w:kern w:val="0"/>
      <w:szCs w:val="24"/>
    </w:rPr>
  </w:style>
  <w:style w:type="paragraph" w:customStyle="1" w:styleId="Section">
    <w:name w:val="_Section"/>
    <w:basedOn w:val="Normal"/>
    <w:rsid w:val="00CD119C"/>
    <w:pPr>
      <w:widowControl w:val="0"/>
      <w:autoSpaceDE w:val="0"/>
      <w:autoSpaceDN w:val="0"/>
      <w:adjustRightInd w:val="0"/>
      <w:ind w:left="-1440"/>
      <w:jc w:val="left"/>
    </w:pPr>
    <w:rPr>
      <w:rFonts w:ascii="Rebuffed" w:eastAsia="Times New Roman" w:hAnsi="Rebuffed"/>
      <w:kern w:val="0"/>
      <w:sz w:val="36"/>
      <w:szCs w:val="36"/>
    </w:rPr>
  </w:style>
  <w:style w:type="character" w:styleId="Hyperlink">
    <w:name w:val="Hyperlink"/>
    <w:rsid w:val="00EC3692"/>
    <w:rPr>
      <w:color w:val="0000FF"/>
      <w:u w:val="single"/>
    </w:rPr>
  </w:style>
  <w:style w:type="paragraph" w:styleId="Header">
    <w:name w:val="header"/>
    <w:basedOn w:val="Normal"/>
    <w:link w:val="HeaderChar"/>
    <w:rsid w:val="007B1B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B1B65"/>
    <w:rPr>
      <w:rFonts w:ascii="Garamond" w:eastAsia="MS Mincho" w:hAnsi="Garamond"/>
      <w:kern w:val="18"/>
    </w:rPr>
  </w:style>
  <w:style w:type="paragraph" w:styleId="Footer">
    <w:name w:val="footer"/>
    <w:basedOn w:val="Normal"/>
    <w:link w:val="FooterChar"/>
    <w:uiPriority w:val="99"/>
    <w:rsid w:val="007B1B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1B65"/>
    <w:rPr>
      <w:rFonts w:ascii="Garamond" w:eastAsia="MS Mincho" w:hAnsi="Garamond"/>
      <w:kern w:val="18"/>
    </w:rPr>
  </w:style>
  <w:style w:type="paragraph" w:styleId="BalloonText">
    <w:name w:val="Balloon Text"/>
    <w:basedOn w:val="Normal"/>
    <w:link w:val="BalloonTextChar"/>
    <w:rsid w:val="007B1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1B65"/>
    <w:rPr>
      <w:rFonts w:ascii="Tahoma" w:eastAsia="MS Mincho" w:hAnsi="Tahoma" w:cs="Tahoma"/>
      <w:kern w:val="18"/>
      <w:sz w:val="16"/>
      <w:szCs w:val="16"/>
    </w:rPr>
  </w:style>
  <w:style w:type="character" w:customStyle="1" w:styleId="Heading3Char">
    <w:name w:val="Heading 3 Char"/>
    <w:link w:val="Heading3"/>
    <w:uiPriority w:val="9"/>
    <w:rsid w:val="00094491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7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324\Desktop\JC%20Reilly--rev.%20vita%2003.05.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6C35-A202-49F5-9759-C9CBD1DE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C:\Users\jr324\Desktop\JC Reilly--rev. vita 03.05.20 (1).dotx</Template>
  <TotalTime>29</TotalTime>
  <Pages>2</Pages>
  <Words>557</Words>
  <Characters>3324</Characters>
  <Application>Microsoft Office Word</Application>
  <DocSecurity>0</DocSecurity>
  <Lines>69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 REILLY</vt:lpstr>
    </vt:vector>
  </TitlesOfParts>
  <Company>OIT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 REILLY</dc:title>
  <dc:creator>Reilly, JC</dc:creator>
  <cp:lastModifiedBy>Reilly, JC</cp:lastModifiedBy>
  <cp:revision>3</cp:revision>
  <cp:lastPrinted>2017-11-06T15:34:00Z</cp:lastPrinted>
  <dcterms:created xsi:type="dcterms:W3CDTF">2026-01-27T13:41:00Z</dcterms:created>
  <dcterms:modified xsi:type="dcterms:W3CDTF">2026-01-27T14:23:00Z</dcterms:modified>
</cp:coreProperties>
</file>